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BB" w:rsidRDefault="00C81BBB" w:rsidP="00C81BBB">
      <w:pPr>
        <w:pStyle w:val="Textoindependiente"/>
        <w:ind w:left="0"/>
      </w:pPr>
    </w:p>
    <w:p w:rsidR="00601643" w:rsidRDefault="00601643" w:rsidP="00A60328">
      <w:pPr>
        <w:jc w:val="center"/>
        <w:rPr>
          <w:b/>
          <w:szCs w:val="24"/>
          <w:lang w:val="es-ES"/>
        </w:rPr>
      </w:pPr>
    </w:p>
    <w:p w:rsidR="00A60328" w:rsidRPr="0013295B" w:rsidRDefault="00A60328" w:rsidP="00A60328">
      <w:pPr>
        <w:jc w:val="center"/>
        <w:rPr>
          <w:b/>
          <w:szCs w:val="24"/>
          <w:lang w:val="es-ES"/>
        </w:rPr>
      </w:pPr>
      <w:r w:rsidRPr="0013295B">
        <w:rPr>
          <w:b/>
          <w:szCs w:val="24"/>
          <w:lang w:val="es-ES"/>
        </w:rPr>
        <w:t>DOCUMENTO BAJA DE CONTRATO</w:t>
      </w:r>
      <w:r>
        <w:rPr>
          <w:b/>
          <w:szCs w:val="24"/>
          <w:lang w:val="es-ES"/>
        </w:rPr>
        <w:t xml:space="preserve"> AT</w:t>
      </w:r>
    </w:p>
    <w:p w:rsidR="00A60328" w:rsidRDefault="00A60328" w:rsidP="00A60328">
      <w:pPr>
        <w:rPr>
          <w:b/>
        </w:rPr>
      </w:pPr>
    </w:p>
    <w:p w:rsidR="00A60328" w:rsidRDefault="00A60328" w:rsidP="00A60328">
      <w:pPr>
        <w:rPr>
          <w:b/>
        </w:rPr>
      </w:pPr>
    </w:p>
    <w:p w:rsidR="00A60328" w:rsidRDefault="00A60328" w:rsidP="00A60328">
      <w:pPr>
        <w:jc w:val="right"/>
        <w:rPr>
          <w:rFonts w:cs="Arial"/>
          <w:szCs w:val="24"/>
        </w:rPr>
      </w:pPr>
      <w:r w:rsidRPr="0013295B">
        <w:rPr>
          <w:b/>
          <w:szCs w:val="24"/>
        </w:rPr>
        <w:tab/>
      </w:r>
      <w:r w:rsidRPr="0013295B">
        <w:rPr>
          <w:b/>
          <w:szCs w:val="24"/>
        </w:rPr>
        <w:tab/>
      </w:r>
      <w:r w:rsidRPr="0013295B">
        <w:rPr>
          <w:b/>
          <w:szCs w:val="24"/>
        </w:rPr>
        <w:tab/>
      </w:r>
      <w:r w:rsidRPr="0013295B">
        <w:rPr>
          <w:b/>
          <w:szCs w:val="24"/>
        </w:rPr>
        <w:tab/>
      </w:r>
      <w:r>
        <w:rPr>
          <w:b/>
          <w:szCs w:val="24"/>
        </w:rPr>
        <w:t>_____</w:t>
      </w:r>
      <w:r w:rsidRPr="0013295B">
        <w:rPr>
          <w:rFonts w:cs="Arial"/>
          <w:szCs w:val="24"/>
        </w:rPr>
        <w:t xml:space="preserve">__________a, </w:t>
      </w:r>
      <w:r w:rsidR="00D60193">
        <w:rPr>
          <w:rFonts w:cs="Arial"/>
          <w:szCs w:val="24"/>
        </w:rPr>
        <w:fldChar w:fldCharType="begin"/>
      </w:r>
      <w:r w:rsidR="00D60193">
        <w:rPr>
          <w:rFonts w:cs="Arial"/>
          <w:szCs w:val="24"/>
        </w:rPr>
        <w:instrText xml:space="preserve"> TIME \@ "dd' de 'MMMM' de 'yyyy" </w:instrText>
      </w:r>
      <w:r w:rsidR="00D60193">
        <w:rPr>
          <w:rFonts w:cs="Arial"/>
          <w:szCs w:val="24"/>
        </w:rPr>
        <w:fldChar w:fldCharType="separate"/>
      </w:r>
      <w:r w:rsidR="00293755">
        <w:rPr>
          <w:rFonts w:cs="Arial"/>
          <w:noProof/>
          <w:szCs w:val="24"/>
        </w:rPr>
        <w:t>05 de diciembre de 2013</w:t>
      </w:r>
      <w:r w:rsidR="00D60193">
        <w:rPr>
          <w:rFonts w:cs="Arial"/>
          <w:szCs w:val="24"/>
        </w:rPr>
        <w:fldChar w:fldCharType="end"/>
      </w:r>
    </w:p>
    <w:p w:rsidR="00601643" w:rsidRDefault="00601643" w:rsidP="00A3266D">
      <w:pPr>
        <w:spacing w:line="360" w:lineRule="auto"/>
        <w:rPr>
          <w:rFonts w:cs="Arial"/>
          <w:szCs w:val="24"/>
        </w:rPr>
      </w:pPr>
    </w:p>
    <w:p w:rsidR="00A60328" w:rsidRPr="0013295B" w:rsidRDefault="00A3266D" w:rsidP="00A3266D">
      <w:pPr>
        <w:spacing w:line="360" w:lineRule="auto"/>
        <w:rPr>
          <w:rFonts w:cs="Arial"/>
          <w:szCs w:val="24"/>
        </w:rPr>
      </w:pPr>
      <w:r w:rsidRPr="0013295B">
        <w:rPr>
          <w:rFonts w:cs="Arial"/>
          <w:szCs w:val="24"/>
        </w:rPr>
        <w:t>D.</w:t>
      </w:r>
      <w:r>
        <w:rPr>
          <w:rFonts w:cs="Arial"/>
          <w:szCs w:val="24"/>
        </w:rPr>
        <w:t>_____</w:t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</w:rPr>
        <w:t>, con DNI</w:t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>_____</w:t>
      </w:r>
      <w:r>
        <w:rPr>
          <w:rFonts w:cs="Arial"/>
          <w:szCs w:val="24"/>
        </w:rPr>
        <w:t xml:space="preserve"> y cargo___________ con </w:t>
      </w:r>
      <w:r w:rsidRPr="0013295B">
        <w:rPr>
          <w:rFonts w:cs="Arial"/>
          <w:szCs w:val="24"/>
        </w:rPr>
        <w:t xml:space="preserve">teléfono de contacto </w:t>
      </w:r>
      <w:r w:rsidRPr="0013295B"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>____</w:t>
      </w:r>
      <w:r w:rsidRPr="0013295B"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>_</w:t>
      </w:r>
      <w:r>
        <w:rPr>
          <w:rFonts w:cs="Arial"/>
          <w:szCs w:val="24"/>
        </w:rPr>
        <w:t>__</w:t>
      </w:r>
      <w:r w:rsidRPr="0013295B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</w:t>
      </w:r>
      <w:r w:rsidRPr="0013295B">
        <w:rPr>
          <w:rFonts w:cs="Arial"/>
          <w:szCs w:val="24"/>
        </w:rPr>
        <w:t xml:space="preserve">en calidad de titular/representante del contrato de energía eléctrica de referencia </w:t>
      </w:r>
      <w:r w:rsidRPr="0013295B">
        <w:rPr>
          <w:rFonts w:cs="Arial"/>
          <w:szCs w:val="24"/>
          <w:u w:val="single"/>
        </w:rPr>
        <w:t xml:space="preserve">  </w:t>
      </w:r>
      <w:r w:rsidRPr="0013295B">
        <w:rPr>
          <w:rFonts w:cs="Arial"/>
          <w:b/>
          <w:szCs w:val="24"/>
          <w:u w:val="single"/>
        </w:rPr>
        <w:t xml:space="preserve">        </w:t>
      </w:r>
      <w:r w:rsidRPr="0013295B">
        <w:rPr>
          <w:rFonts w:cs="Arial"/>
          <w:szCs w:val="24"/>
          <w:u w:val="single"/>
        </w:rPr>
        <w:t xml:space="preserve"> </w:t>
      </w:r>
      <w:r>
        <w:rPr>
          <w:rFonts w:cs="Arial"/>
          <w:szCs w:val="24"/>
          <w:u w:val="single"/>
        </w:rPr>
        <w:t>_____</w:t>
      </w:r>
      <w:r w:rsidRPr="0013295B">
        <w:rPr>
          <w:rFonts w:cs="Arial"/>
          <w:szCs w:val="24"/>
          <w:u w:val="single"/>
        </w:rPr>
        <w:t xml:space="preserve"> </w:t>
      </w:r>
      <w:r w:rsidRPr="00FE196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con CUPS:</w:t>
      </w:r>
      <w:r w:rsidR="00F41D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__________________</w:t>
      </w:r>
      <w:r w:rsidR="00F41D5A">
        <w:rPr>
          <w:rFonts w:cs="Arial"/>
          <w:szCs w:val="24"/>
        </w:rPr>
        <w:t>__</w:t>
      </w:r>
      <w:r w:rsidRPr="0013295B">
        <w:rPr>
          <w:rFonts w:cs="Arial"/>
          <w:szCs w:val="24"/>
        </w:rPr>
        <w:t xml:space="preserve">, a nombre de  </w:t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>___________</w:t>
      </w:r>
      <w:r w:rsidRPr="0013295B">
        <w:rPr>
          <w:rFonts w:cs="Arial"/>
          <w:szCs w:val="24"/>
          <w:u w:val="single"/>
        </w:rPr>
        <w:t xml:space="preserve">                           </w:t>
      </w:r>
      <w:r w:rsidR="00F41D5A">
        <w:rPr>
          <w:rFonts w:cs="Arial"/>
          <w:szCs w:val="24"/>
          <w:u w:val="single"/>
        </w:rPr>
        <w:t xml:space="preserve">  </w:t>
      </w:r>
      <w:r>
        <w:rPr>
          <w:rFonts w:cs="Arial"/>
          <w:szCs w:val="24"/>
        </w:rPr>
        <w:t xml:space="preserve">, </w:t>
      </w:r>
      <w:r w:rsidRPr="0013295B">
        <w:rPr>
          <w:rFonts w:cs="Arial"/>
          <w:szCs w:val="24"/>
        </w:rPr>
        <w:t>con DNI/CIF</w:t>
      </w:r>
      <w:r>
        <w:rPr>
          <w:rFonts w:cs="Arial"/>
          <w:szCs w:val="24"/>
        </w:rPr>
        <w:t>______________</w:t>
      </w:r>
      <w:r w:rsidRPr="0013295B">
        <w:rPr>
          <w:rFonts w:cs="Arial"/>
          <w:szCs w:val="24"/>
        </w:rPr>
        <w:t xml:space="preserve"> y sito en </w:t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>______</w:t>
      </w:r>
      <w:r w:rsidRPr="0013295B">
        <w:rPr>
          <w:rFonts w:cs="Arial"/>
          <w:szCs w:val="24"/>
        </w:rPr>
        <w:t>, solicito la baja del mencionado suministro</w:t>
      </w:r>
      <w:r>
        <w:rPr>
          <w:rFonts w:cs="Arial"/>
          <w:szCs w:val="24"/>
        </w:rPr>
        <w:t xml:space="preserve"> a</w:t>
      </w:r>
      <w:r w:rsidRPr="0013295B">
        <w:rPr>
          <w:rFonts w:cs="Arial"/>
          <w:szCs w:val="24"/>
        </w:rPr>
        <w:t xml:space="preserve"> fecha  </w:t>
      </w:r>
      <w:r>
        <w:rPr>
          <w:rFonts w:cs="Arial"/>
          <w:szCs w:val="24"/>
        </w:rPr>
        <w:t>__</w:t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>_</w:t>
      </w:r>
      <w:r w:rsidRPr="0013295B">
        <w:rPr>
          <w:rFonts w:cs="Arial"/>
          <w:szCs w:val="24"/>
          <w:u w:val="single"/>
        </w:rPr>
        <w:tab/>
      </w:r>
      <w:r w:rsidRPr="00A3266D">
        <w:rPr>
          <w:rFonts w:cs="Arial"/>
          <w:szCs w:val="24"/>
        </w:rPr>
        <w:t>.</w:t>
      </w:r>
    </w:p>
    <w:p w:rsidR="00A60328" w:rsidRDefault="00A60328" w:rsidP="00A60328">
      <w:pPr>
        <w:spacing w:before="120" w:line="260" w:lineRule="exact"/>
        <w:ind w:hanging="425"/>
        <w:rPr>
          <w:szCs w:val="22"/>
        </w:rPr>
      </w:pPr>
    </w:p>
    <w:p w:rsidR="00A60328" w:rsidRDefault="00A60328" w:rsidP="00A60328">
      <w:pPr>
        <w:spacing w:before="120" w:line="260" w:lineRule="exact"/>
        <w:ind w:hanging="425"/>
        <w:rPr>
          <w:szCs w:val="22"/>
        </w:rPr>
      </w:pPr>
    </w:p>
    <w:p w:rsidR="008E07B0" w:rsidRDefault="008E07B0" w:rsidP="008E07B0">
      <w:pPr>
        <w:jc w:val="right"/>
        <w:rPr>
          <w:szCs w:val="24"/>
          <w:lang w:val="es-ES"/>
        </w:rPr>
      </w:pPr>
      <w:r w:rsidRPr="00C81BBB">
        <w:rPr>
          <w:szCs w:val="24"/>
          <w:lang w:val="es-ES"/>
        </w:rPr>
        <w:t>Firma  y sell</w:t>
      </w:r>
      <w:r>
        <w:rPr>
          <w:szCs w:val="24"/>
          <w:lang w:val="es-ES"/>
        </w:rPr>
        <w:t>o de la empresa o representante</w:t>
      </w:r>
    </w:p>
    <w:p w:rsidR="00A60328" w:rsidRDefault="00A60328" w:rsidP="00A60328">
      <w:pPr>
        <w:jc w:val="right"/>
        <w:rPr>
          <w:szCs w:val="24"/>
          <w:lang w:val="es-ES"/>
        </w:rPr>
      </w:pPr>
    </w:p>
    <w:p w:rsidR="00A60328" w:rsidRDefault="00A60328" w:rsidP="00A60328">
      <w:pPr>
        <w:jc w:val="right"/>
        <w:rPr>
          <w:szCs w:val="24"/>
          <w:lang w:val="es-ES"/>
        </w:rPr>
      </w:pPr>
    </w:p>
    <w:p w:rsidR="00A60328" w:rsidRDefault="00A60328" w:rsidP="00A60328">
      <w:pPr>
        <w:jc w:val="right"/>
        <w:rPr>
          <w:szCs w:val="24"/>
          <w:lang w:val="es-ES"/>
        </w:rPr>
      </w:pPr>
    </w:p>
    <w:p w:rsidR="00A60328" w:rsidRDefault="00A60328" w:rsidP="00A60328">
      <w:pPr>
        <w:jc w:val="right"/>
        <w:rPr>
          <w:szCs w:val="24"/>
          <w:lang w:val="es-ES"/>
        </w:rPr>
      </w:pPr>
    </w:p>
    <w:p w:rsidR="00A60328" w:rsidRDefault="00A60328" w:rsidP="00A60328">
      <w:pPr>
        <w:jc w:val="right"/>
        <w:rPr>
          <w:szCs w:val="24"/>
          <w:lang w:val="es-ES"/>
        </w:rPr>
      </w:pPr>
    </w:p>
    <w:p w:rsidR="00A60328" w:rsidRDefault="00A60328" w:rsidP="00A60328">
      <w:pPr>
        <w:jc w:val="right"/>
        <w:rPr>
          <w:szCs w:val="24"/>
          <w:lang w:val="es-ES"/>
        </w:rPr>
      </w:pPr>
    </w:p>
    <w:p w:rsidR="00A60328" w:rsidRDefault="00A60328" w:rsidP="00A60328">
      <w:pPr>
        <w:jc w:val="right"/>
        <w:rPr>
          <w:szCs w:val="24"/>
          <w:lang w:val="es-ES"/>
        </w:rPr>
      </w:pPr>
    </w:p>
    <w:p w:rsidR="00A60328" w:rsidRDefault="00A60328" w:rsidP="00A60328">
      <w:pPr>
        <w:jc w:val="right"/>
        <w:rPr>
          <w:szCs w:val="24"/>
          <w:lang w:val="es-ES"/>
        </w:rPr>
      </w:pPr>
    </w:p>
    <w:p w:rsidR="00A60328" w:rsidRDefault="00A60328" w:rsidP="00A60328">
      <w:pPr>
        <w:jc w:val="right"/>
        <w:rPr>
          <w:szCs w:val="24"/>
          <w:lang w:val="es-ES"/>
        </w:rPr>
      </w:pPr>
    </w:p>
    <w:p w:rsidR="00A60328" w:rsidRDefault="00A60328" w:rsidP="00A60328">
      <w:pPr>
        <w:jc w:val="right"/>
        <w:rPr>
          <w:szCs w:val="24"/>
          <w:lang w:val="es-ES"/>
        </w:rPr>
      </w:pPr>
    </w:p>
    <w:p w:rsidR="00A60328" w:rsidRDefault="00A60328" w:rsidP="00A60328">
      <w:pPr>
        <w:jc w:val="right"/>
        <w:rPr>
          <w:szCs w:val="24"/>
          <w:lang w:val="es-ES"/>
        </w:rPr>
      </w:pPr>
    </w:p>
    <w:p w:rsidR="00A60328" w:rsidRPr="00C81BBB" w:rsidRDefault="00A60328" w:rsidP="00A60328">
      <w:pPr>
        <w:jc w:val="right"/>
        <w:rPr>
          <w:szCs w:val="24"/>
          <w:lang w:val="es-ES"/>
        </w:rPr>
      </w:pPr>
    </w:p>
    <w:p w:rsidR="00896A05" w:rsidRDefault="00896A05" w:rsidP="007B59CC">
      <w:pPr>
        <w:ind w:right="-2"/>
        <w:jc w:val="center"/>
        <w:rPr>
          <w:rFonts w:ascii="Helvetica" w:hAnsi="Helvetica" w:cs="Arial"/>
          <w:b/>
          <w:caps/>
          <w:u w:val="single"/>
        </w:rPr>
      </w:pPr>
    </w:p>
    <w:p w:rsidR="00896A05" w:rsidRDefault="00896A05" w:rsidP="007B59CC">
      <w:pPr>
        <w:ind w:right="-2"/>
        <w:jc w:val="center"/>
        <w:rPr>
          <w:rFonts w:ascii="Helvetica" w:hAnsi="Helvetica" w:cs="Arial"/>
          <w:b/>
          <w:caps/>
          <w:u w:val="single"/>
        </w:rPr>
      </w:pPr>
    </w:p>
    <w:p w:rsidR="007B59CC" w:rsidRPr="004A7C15" w:rsidRDefault="007B59CC" w:rsidP="007B59CC">
      <w:pPr>
        <w:ind w:right="-2"/>
        <w:jc w:val="center"/>
        <w:rPr>
          <w:rFonts w:ascii="Helvetica" w:hAnsi="Helvetica" w:cs="Arial"/>
          <w:caps/>
        </w:rPr>
      </w:pPr>
      <w:r w:rsidRPr="004A7C15">
        <w:rPr>
          <w:rFonts w:ascii="Helvetica" w:hAnsi="Helvetica" w:cs="Arial"/>
          <w:b/>
          <w:caps/>
          <w:u w:val="single"/>
        </w:rPr>
        <w:t>Cartel de señalización, advertencia presencia de tensión</w:t>
      </w:r>
      <w:r w:rsidRPr="004A7C15">
        <w:rPr>
          <w:rFonts w:ascii="Helvetica" w:hAnsi="Helvetica" w:cs="Arial"/>
          <w:caps/>
        </w:rPr>
        <w:t>.</w:t>
      </w:r>
    </w:p>
    <w:p w:rsidR="007B59CC" w:rsidRDefault="007B59CC" w:rsidP="007B59CC">
      <w:pPr>
        <w:ind w:right="-2"/>
        <w:jc w:val="center"/>
        <w:rPr>
          <w:rFonts w:ascii="Arial" w:hAnsi="Arial" w:cs="Arial"/>
        </w:rPr>
      </w:pPr>
      <w:r>
        <w:rPr>
          <w:rFonts w:ascii="Arial" w:hAnsi="Arial" w:cs="Arial"/>
        </w:rPr>
        <w:t>El CTC se señalizará de la forma  siguiente:</w:t>
      </w:r>
    </w:p>
    <w:p w:rsidR="007B59CC" w:rsidRPr="00122D8A" w:rsidRDefault="007B59CC" w:rsidP="007B59CC">
      <w:pPr>
        <w:ind w:right="-2"/>
        <w:jc w:val="center"/>
        <w:rPr>
          <w:rFonts w:ascii="Arial" w:hAnsi="Arial" w:cs="Arial"/>
          <w:b/>
        </w:rPr>
      </w:pPr>
      <w:r w:rsidRPr="00122D8A">
        <w:rPr>
          <w:rFonts w:ascii="Arial" w:hAnsi="Arial" w:cs="Arial"/>
          <w:b/>
        </w:rPr>
        <w:t xml:space="preserve">¡¡¡ </w:t>
      </w:r>
      <w:proofErr w:type="gramStart"/>
      <w:r w:rsidRPr="00122D8A">
        <w:rPr>
          <w:rFonts w:ascii="Arial" w:hAnsi="Arial" w:cs="Arial"/>
          <w:b/>
        </w:rPr>
        <w:t>ATENCIÓN !!!</w:t>
      </w:r>
      <w:proofErr w:type="gramEnd"/>
    </w:p>
    <w:p w:rsidR="007B59CC" w:rsidRPr="00122D8A" w:rsidRDefault="007B59CC" w:rsidP="007B59CC">
      <w:pPr>
        <w:ind w:right="-2"/>
        <w:jc w:val="center"/>
        <w:rPr>
          <w:rFonts w:ascii="Arial" w:hAnsi="Arial" w:cs="Arial"/>
          <w:b/>
          <w:u w:val="single"/>
        </w:rPr>
      </w:pPr>
      <w:r w:rsidRPr="00122D8A">
        <w:rPr>
          <w:rFonts w:ascii="Arial" w:hAnsi="Arial" w:cs="Arial"/>
          <w:b/>
          <w:u w:val="single"/>
        </w:rPr>
        <w:t>PELIGRO MUY GRAVE DE ELECTROCUCIÓN</w:t>
      </w:r>
    </w:p>
    <w:p w:rsidR="007B59CC" w:rsidRPr="00122D8A" w:rsidRDefault="007B59CC" w:rsidP="007B59CC">
      <w:pPr>
        <w:ind w:right="-2"/>
        <w:jc w:val="center"/>
        <w:rPr>
          <w:rFonts w:ascii="Arial" w:hAnsi="Arial" w:cs="Arial"/>
          <w:b/>
        </w:rPr>
      </w:pPr>
      <w:r w:rsidRPr="00122D8A">
        <w:rPr>
          <w:rFonts w:ascii="Arial" w:hAnsi="Arial" w:cs="Arial"/>
          <w:b/>
        </w:rPr>
        <w:t>Centro de transformación en tensión.</w:t>
      </w:r>
    </w:p>
    <w:p w:rsidR="007B59CC" w:rsidRPr="00122D8A" w:rsidRDefault="007B59CC" w:rsidP="007B59CC">
      <w:pPr>
        <w:ind w:right="-2"/>
        <w:jc w:val="center"/>
        <w:rPr>
          <w:rFonts w:ascii="Arial" w:hAnsi="Arial" w:cs="Arial"/>
          <w:b/>
        </w:rPr>
      </w:pPr>
      <w:r w:rsidRPr="00122D8A">
        <w:rPr>
          <w:rFonts w:ascii="Arial" w:hAnsi="Arial" w:cs="Arial"/>
          <w:b/>
        </w:rPr>
        <w:t>Abstenerse de realizar cualquier manipulación en el mismo.</w:t>
      </w:r>
    </w:p>
    <w:p w:rsidR="007B59CC" w:rsidRPr="00122D8A" w:rsidRDefault="007B59CC" w:rsidP="007B59CC">
      <w:pPr>
        <w:ind w:right="-2"/>
        <w:jc w:val="center"/>
        <w:rPr>
          <w:rFonts w:ascii="Arial" w:hAnsi="Arial" w:cs="Arial"/>
          <w:b/>
        </w:rPr>
      </w:pPr>
      <w:r w:rsidRPr="00122D8A">
        <w:rPr>
          <w:rFonts w:ascii="Arial" w:hAnsi="Arial" w:cs="Arial"/>
          <w:b/>
        </w:rPr>
        <w:t xml:space="preserve">Contacte con el teléfono </w:t>
      </w:r>
      <w:r w:rsidRPr="00122D8A">
        <w:rPr>
          <w:rFonts w:ascii="Helvetica" w:hAnsi="Helvetica" w:cs="Arial"/>
          <w:b/>
        </w:rPr>
        <w:t>de empresas 901220230</w:t>
      </w:r>
      <w:r w:rsidRPr="00122D8A">
        <w:rPr>
          <w:rFonts w:ascii="Arial" w:hAnsi="Arial" w:cs="Arial"/>
          <w:b/>
        </w:rPr>
        <w:t xml:space="preserve"> antes de tocar nada.</w:t>
      </w:r>
    </w:p>
    <w:p w:rsidR="007B59CC" w:rsidRPr="003E362E" w:rsidRDefault="007B59CC" w:rsidP="007B59CC">
      <w:pPr>
        <w:ind w:right="-2"/>
        <w:jc w:val="center"/>
        <w:rPr>
          <w:rFonts w:ascii="Arial" w:hAnsi="Arial" w:cs="Arial"/>
        </w:rPr>
      </w:pPr>
      <w:r>
        <w:rPr>
          <w:rFonts w:ascii="Arial" w:hAnsi="Arial" w:cs="Arial"/>
        </w:rPr>
        <w:t>Además se u</w:t>
      </w:r>
      <w:r w:rsidRPr="003E362E">
        <w:rPr>
          <w:rFonts w:ascii="Arial" w:hAnsi="Arial" w:cs="Arial"/>
        </w:rPr>
        <w:t>tilizar</w:t>
      </w:r>
      <w:r>
        <w:rPr>
          <w:rFonts w:ascii="Arial" w:hAnsi="Arial" w:cs="Arial"/>
        </w:rPr>
        <w:t xml:space="preserve">á </w:t>
      </w:r>
      <w:r w:rsidRPr="003E362E">
        <w:rPr>
          <w:rFonts w:ascii="Arial" w:hAnsi="Arial" w:cs="Arial"/>
        </w:rPr>
        <w:t>la señal de riesgo eléctrico designación CE 29, código 2900692 indicada en el apartado 4.2.2 de la norma NI</w:t>
      </w:r>
      <w:r>
        <w:rPr>
          <w:rFonts w:ascii="Arial" w:hAnsi="Arial" w:cs="Arial"/>
        </w:rPr>
        <w:t xml:space="preserve"> 29.00.00.</w:t>
      </w:r>
    </w:p>
    <w:p w:rsidR="007B59CC" w:rsidRDefault="007B59CC" w:rsidP="007B59CC">
      <w:pPr>
        <w:ind w:right="-2"/>
        <w:jc w:val="center"/>
        <w:rPr>
          <w:rFonts w:ascii="Arial" w:hAnsi="Arial" w:cs="Arial"/>
        </w:rPr>
      </w:pPr>
      <w:r>
        <w:rPr>
          <w:rFonts w:ascii="Arial" w:hAnsi="Arial" w:cs="Arial"/>
        </w:rPr>
        <w:t>Esta señal s</w:t>
      </w:r>
      <w:r w:rsidRPr="003E362E">
        <w:rPr>
          <w:rFonts w:ascii="Arial" w:hAnsi="Arial" w:cs="Arial"/>
        </w:rPr>
        <w:t xml:space="preserve">e realizará en vinilo de 2 mm de espesor con fondo amarillo, borde negro y símbolo y texto también en </w:t>
      </w:r>
      <w:r>
        <w:rPr>
          <w:rFonts w:ascii="Arial" w:hAnsi="Arial" w:cs="Arial"/>
        </w:rPr>
        <w:t>negro.</w:t>
      </w:r>
    </w:p>
    <w:p w:rsidR="007B59CC" w:rsidRDefault="007B59CC" w:rsidP="007B59CC">
      <w:pPr>
        <w:ind w:right="-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B59CC" w:rsidRDefault="007B59CC" w:rsidP="007B59CC">
      <w:pPr>
        <w:rPr>
          <w:rFonts w:ascii="Arial" w:hAnsi="Arial"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4.65pt;margin-top:8.7pt;width:244.5pt;height:340.4pt;z-index:1">
            <v:imagedata r:id="rId7" o:title=""/>
            <w10:wrap type="square"/>
          </v:shape>
        </w:pict>
      </w:r>
      <w:r>
        <w:rPr>
          <w:rFonts w:ascii="Arial" w:hAnsi="Arial" w:cs="Arial"/>
        </w:rPr>
        <w:tab/>
      </w:r>
    </w:p>
    <w:p w:rsidR="007B59CC" w:rsidRPr="00CB0244" w:rsidRDefault="007B59CC" w:rsidP="007B59CC">
      <w:pPr>
        <w:rPr>
          <w:rFonts w:ascii="Arial" w:hAnsi="Arial" w:cs="Arial"/>
        </w:rPr>
      </w:pPr>
    </w:p>
    <w:p w:rsidR="007B59CC" w:rsidRDefault="007B59CC" w:rsidP="007B59CC">
      <w:pPr>
        <w:ind w:right="-915"/>
      </w:pPr>
      <w:r>
        <w:tab/>
      </w:r>
      <w:r>
        <w:tab/>
      </w:r>
      <w:r>
        <w:tab/>
      </w:r>
      <w:r>
        <w:tab/>
      </w:r>
      <w:r>
        <w:tab/>
      </w:r>
    </w:p>
    <w:p w:rsidR="00081F7D" w:rsidRPr="00C81BBB" w:rsidRDefault="00081F7D" w:rsidP="00C81BBB">
      <w:pPr>
        <w:jc w:val="right"/>
        <w:rPr>
          <w:szCs w:val="24"/>
          <w:lang w:val="es-ES"/>
        </w:rPr>
      </w:pPr>
    </w:p>
    <w:sectPr w:rsidR="00081F7D" w:rsidRPr="00C81BBB" w:rsidSect="00012897">
      <w:headerReference w:type="default" r:id="rId8"/>
      <w:footerReference w:type="default" r:id="rId9"/>
      <w:pgSz w:w="11906" w:h="16838"/>
      <w:pgMar w:top="1440" w:right="1134" w:bottom="992" w:left="1418" w:header="851" w:footer="57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EDE" w:rsidRDefault="00B61EDE" w:rsidP="005F1D05">
      <w:pPr>
        <w:spacing w:after="0"/>
      </w:pPr>
      <w:r>
        <w:separator/>
      </w:r>
    </w:p>
  </w:endnote>
  <w:endnote w:type="continuationSeparator" w:id="0">
    <w:p w:rsidR="00B61EDE" w:rsidRDefault="00B61EDE" w:rsidP="005F1D0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ueOptim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E3E" w:rsidRDefault="00A46E3E">
    <w:pPr>
      <w:pStyle w:val="Piedepgina"/>
      <w:jc w:val="right"/>
    </w:pPr>
    <w:fldSimple w:instr=" PAGE   \* MERGEFORMAT ">
      <w:r w:rsidR="00293755">
        <w:rPr>
          <w:noProof/>
        </w:rPr>
        <w:t>2</w:t>
      </w:r>
    </w:fldSimple>
    <w:r w:rsidR="00931CAD">
      <w:t>/2</w:t>
    </w:r>
  </w:p>
  <w:p w:rsidR="00A46E3E" w:rsidRDefault="00A46E3E" w:rsidP="008E04A5">
    <w:pPr>
      <w:pStyle w:val="Piedepgina"/>
      <w:tabs>
        <w:tab w:val="clear" w:pos="8504"/>
        <w:tab w:val="center" w:pos="425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EDE" w:rsidRDefault="00B61EDE" w:rsidP="005F1D05">
      <w:pPr>
        <w:spacing w:after="0"/>
      </w:pPr>
      <w:r>
        <w:separator/>
      </w:r>
    </w:p>
  </w:footnote>
  <w:footnote w:type="continuationSeparator" w:id="0">
    <w:p w:rsidR="00B61EDE" w:rsidRDefault="00B61EDE" w:rsidP="005F1D0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E3E" w:rsidRPr="0030499C" w:rsidRDefault="00A46E3E" w:rsidP="0034566C">
    <w:pPr>
      <w:pStyle w:val="Encabezado"/>
      <w:spacing w:after="120"/>
      <w:jc w:val="right"/>
      <w:rPr>
        <w:sz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.3pt;margin-top:-26.25pt;width:2in;height:81.75pt;z-index:-1;visibility:visible">
          <v:imagedata r:id="rId1" r:href="rId2"/>
        </v:shape>
      </w:pict>
    </w:r>
    <w:r>
      <w:tab/>
    </w:r>
    <w:r>
      <w:tab/>
    </w:r>
    <w:r>
      <w:tab/>
    </w:r>
    <w:r w:rsidRPr="0030499C">
      <w:rPr>
        <w:sz w:val="20"/>
      </w:rPr>
      <w:t>Iberdrola Generación S.A.U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i w:val="0"/>
        <w:strike w:val="0"/>
        <w:dstrike w:val="0"/>
        <w:outline w:val="0"/>
        <w:shadow w:val="0"/>
        <w:vanish w:val="0"/>
        <w:position w:val="0"/>
        <w:sz w:val="24"/>
        <w:u w:val="none"/>
        <w:vertAlign w:val="baseline"/>
      </w:rPr>
    </w:lvl>
  </w:abstractNum>
  <w:abstractNum w:abstractNumId="1">
    <w:nsid w:val="066D2591"/>
    <w:multiLevelType w:val="hybridMultilevel"/>
    <w:tmpl w:val="C2DCE54A"/>
    <w:lvl w:ilvl="0" w:tplc="BA2A8C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335F9"/>
    <w:multiLevelType w:val="hybridMultilevel"/>
    <w:tmpl w:val="8130801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F9270F"/>
    <w:multiLevelType w:val="hybridMultilevel"/>
    <w:tmpl w:val="64A815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F4874"/>
    <w:multiLevelType w:val="hybridMultilevel"/>
    <w:tmpl w:val="95649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A3719"/>
    <w:multiLevelType w:val="hybridMultilevel"/>
    <w:tmpl w:val="CEF6553A"/>
    <w:lvl w:ilvl="0" w:tplc="0C0A000F">
      <w:start w:val="1"/>
      <w:numFmt w:val="decimal"/>
      <w:lvlText w:val="%1."/>
      <w:lvlJc w:val="left"/>
      <w:pPr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40B76E22"/>
    <w:multiLevelType w:val="hybridMultilevel"/>
    <w:tmpl w:val="982A2422"/>
    <w:lvl w:ilvl="0" w:tplc="F88253E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0A53B7"/>
    <w:multiLevelType w:val="hybridMultilevel"/>
    <w:tmpl w:val="CF44020C"/>
    <w:lvl w:ilvl="0" w:tplc="BA2A8C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attachedTemplate r:id="rId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A53"/>
    <w:rsid w:val="000006AC"/>
    <w:rsid w:val="0000552C"/>
    <w:rsid w:val="00010B93"/>
    <w:rsid w:val="00012897"/>
    <w:rsid w:val="00023CDC"/>
    <w:rsid w:val="00043331"/>
    <w:rsid w:val="00081F7D"/>
    <w:rsid w:val="00103B16"/>
    <w:rsid w:val="0013295B"/>
    <w:rsid w:val="00164990"/>
    <w:rsid w:val="001A6C0C"/>
    <w:rsid w:val="001B41AD"/>
    <w:rsid w:val="001C597B"/>
    <w:rsid w:val="001F6963"/>
    <w:rsid w:val="00207CAD"/>
    <w:rsid w:val="00222AC2"/>
    <w:rsid w:val="00292E45"/>
    <w:rsid w:val="00293755"/>
    <w:rsid w:val="00295AB3"/>
    <w:rsid w:val="002B57D1"/>
    <w:rsid w:val="002C4AB1"/>
    <w:rsid w:val="0030499C"/>
    <w:rsid w:val="0034566C"/>
    <w:rsid w:val="00350CF9"/>
    <w:rsid w:val="0035297A"/>
    <w:rsid w:val="003568C6"/>
    <w:rsid w:val="003A4840"/>
    <w:rsid w:val="003E5638"/>
    <w:rsid w:val="0040668D"/>
    <w:rsid w:val="00411743"/>
    <w:rsid w:val="00461972"/>
    <w:rsid w:val="00464BE0"/>
    <w:rsid w:val="00530E85"/>
    <w:rsid w:val="00557507"/>
    <w:rsid w:val="00557D13"/>
    <w:rsid w:val="0059103A"/>
    <w:rsid w:val="005A24D8"/>
    <w:rsid w:val="005A4649"/>
    <w:rsid w:val="005A67F3"/>
    <w:rsid w:val="005F1D05"/>
    <w:rsid w:val="00601643"/>
    <w:rsid w:val="00662258"/>
    <w:rsid w:val="00692871"/>
    <w:rsid w:val="00693C09"/>
    <w:rsid w:val="006C1421"/>
    <w:rsid w:val="007119EE"/>
    <w:rsid w:val="00742A53"/>
    <w:rsid w:val="007B59CC"/>
    <w:rsid w:val="007E6C87"/>
    <w:rsid w:val="00896A05"/>
    <w:rsid w:val="008B26CA"/>
    <w:rsid w:val="008D3ED7"/>
    <w:rsid w:val="008E04A5"/>
    <w:rsid w:val="008E07B0"/>
    <w:rsid w:val="008E70E3"/>
    <w:rsid w:val="008F47AD"/>
    <w:rsid w:val="00906A4B"/>
    <w:rsid w:val="0093091E"/>
    <w:rsid w:val="00931CAD"/>
    <w:rsid w:val="00945478"/>
    <w:rsid w:val="00960078"/>
    <w:rsid w:val="0098737D"/>
    <w:rsid w:val="009B3A1B"/>
    <w:rsid w:val="009C2ABC"/>
    <w:rsid w:val="009E2F68"/>
    <w:rsid w:val="009F08BB"/>
    <w:rsid w:val="00A16059"/>
    <w:rsid w:val="00A3266D"/>
    <w:rsid w:val="00A46E3E"/>
    <w:rsid w:val="00A60328"/>
    <w:rsid w:val="00A9006D"/>
    <w:rsid w:val="00AB30CC"/>
    <w:rsid w:val="00AB3F8E"/>
    <w:rsid w:val="00AB7911"/>
    <w:rsid w:val="00B61EDE"/>
    <w:rsid w:val="00B90492"/>
    <w:rsid w:val="00B95651"/>
    <w:rsid w:val="00BB41D4"/>
    <w:rsid w:val="00BC473A"/>
    <w:rsid w:val="00BE20C0"/>
    <w:rsid w:val="00BE4708"/>
    <w:rsid w:val="00C209D6"/>
    <w:rsid w:val="00C21084"/>
    <w:rsid w:val="00C31167"/>
    <w:rsid w:val="00C4559C"/>
    <w:rsid w:val="00C52F0F"/>
    <w:rsid w:val="00C81BBB"/>
    <w:rsid w:val="00C9562B"/>
    <w:rsid w:val="00C9655C"/>
    <w:rsid w:val="00D17A24"/>
    <w:rsid w:val="00D414F2"/>
    <w:rsid w:val="00D53F41"/>
    <w:rsid w:val="00D53FF7"/>
    <w:rsid w:val="00D60193"/>
    <w:rsid w:val="00D90CB8"/>
    <w:rsid w:val="00E02E8B"/>
    <w:rsid w:val="00E212D6"/>
    <w:rsid w:val="00E33543"/>
    <w:rsid w:val="00E34EDE"/>
    <w:rsid w:val="00E36D5D"/>
    <w:rsid w:val="00E42EEA"/>
    <w:rsid w:val="00E46FC9"/>
    <w:rsid w:val="00E7616E"/>
    <w:rsid w:val="00EB2D94"/>
    <w:rsid w:val="00EE582D"/>
    <w:rsid w:val="00EF27FA"/>
    <w:rsid w:val="00F045FB"/>
    <w:rsid w:val="00F208E6"/>
    <w:rsid w:val="00F41D5A"/>
    <w:rsid w:val="00FA093D"/>
    <w:rsid w:val="00FB1A1D"/>
    <w:rsid w:val="00FB2668"/>
    <w:rsid w:val="00FC7517"/>
    <w:rsid w:val="00FD31AF"/>
    <w:rsid w:val="00FF5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2C"/>
    <w:pPr>
      <w:suppressAutoHyphens/>
      <w:spacing w:after="240"/>
      <w:jc w:val="both"/>
    </w:pPr>
    <w:rPr>
      <w:rFonts w:ascii="TrueOptima" w:eastAsia="Times New Roman" w:hAnsi="TrueOptima"/>
      <w:sz w:val="24"/>
      <w:lang w:val="es-ES_tradnl" w:eastAsia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0552C"/>
    <w:rPr>
      <w:color w:val="000080"/>
      <w:u w:val="single"/>
      <w:lang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52C"/>
    <w:pPr>
      <w:spacing w:after="0"/>
    </w:pPr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00552C"/>
    <w:rPr>
      <w:rFonts w:ascii="Tahoma" w:eastAsia="Times New Roman" w:hAnsi="Tahoma" w:cs="Tahoma"/>
      <w:sz w:val="16"/>
      <w:szCs w:val="16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5F1D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F1D05"/>
    <w:rPr>
      <w:rFonts w:ascii="TrueOptima" w:eastAsia="Times New Roman" w:hAnsi="TrueOptima"/>
      <w:sz w:val="24"/>
      <w:lang w:val="es-ES_tradnl" w:eastAsia="ar-SA"/>
    </w:rPr>
  </w:style>
  <w:style w:type="paragraph" w:styleId="Piedepgina">
    <w:name w:val="footer"/>
    <w:basedOn w:val="Normal"/>
    <w:link w:val="PiedepginaCar"/>
    <w:uiPriority w:val="99"/>
    <w:unhideWhenUsed/>
    <w:rsid w:val="005F1D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F1D05"/>
    <w:rPr>
      <w:rFonts w:ascii="TrueOptima" w:eastAsia="Times New Roman" w:hAnsi="TrueOptima"/>
      <w:sz w:val="24"/>
      <w:lang w:val="es-ES_tradnl" w:eastAsia="ar-SA"/>
    </w:rPr>
  </w:style>
  <w:style w:type="paragraph" w:styleId="Textoindependiente">
    <w:name w:val="Body Text"/>
    <w:basedOn w:val="Normal"/>
    <w:link w:val="TextoindependienteCar"/>
    <w:rsid w:val="00C81BBB"/>
    <w:pPr>
      <w:spacing w:after="120"/>
      <w:ind w:left="720"/>
      <w:jc w:val="left"/>
    </w:pPr>
    <w:rPr>
      <w:rFonts w:ascii="Arial" w:hAnsi="Arial"/>
      <w:sz w:val="22"/>
    </w:rPr>
  </w:style>
  <w:style w:type="character" w:customStyle="1" w:styleId="TextoindependienteCar">
    <w:name w:val="Texto independiente Car"/>
    <w:link w:val="Textoindependiente"/>
    <w:rsid w:val="00C81BBB"/>
    <w:rPr>
      <w:rFonts w:ascii="Arial" w:eastAsia="Times New Roman" w:hAnsi="Arial"/>
      <w:sz w:val="22"/>
      <w:lang w:val="es-ES_tradnl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CB4F2D.DCBD57B0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Ernesto.perez\Escritorio\PLANTILLA%20ENV&#205;O%20DOCUMENTACI&#211;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ENVÍO DOCUMENTACIÓN.dot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cliente:</vt:lpstr>
    </vt:vector>
  </TitlesOfParts>
  <Company>Unisono Soluciones de Negocio</Company>
  <LinksUpToDate>false</LinksUpToDate>
  <CharactersWithSpaces>1152</CharactersWithSpaces>
  <SharedDoc>false</SharedDoc>
  <HLinks>
    <vt:vector size="6" baseType="variant">
      <vt:variant>
        <vt:i4>2228317</vt:i4>
      </vt:variant>
      <vt:variant>
        <vt:i4>-1</vt:i4>
      </vt:variant>
      <vt:variant>
        <vt:i4>2049</vt:i4>
      </vt:variant>
      <vt:variant>
        <vt:i4>1</vt:i4>
      </vt:variant>
      <vt:variant>
        <vt:lpwstr>cid:image001.gif@01CB4F2D.DCBD57B0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cliente:</dc:title>
  <dc:subject/>
  <dc:creator>Ernesto.perez</dc:creator>
  <cp:keywords/>
  <cp:lastModifiedBy>Mª Carmen Plans Lluch</cp:lastModifiedBy>
  <cp:revision>1</cp:revision>
  <cp:lastPrinted>2010-11-15T10:31:00Z</cp:lastPrinted>
  <dcterms:created xsi:type="dcterms:W3CDTF">2013-12-05T09:35:00Z</dcterms:created>
  <dcterms:modified xsi:type="dcterms:W3CDTF">2013-12-05T09:35:00Z</dcterms:modified>
</cp:coreProperties>
</file>