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BB" w:rsidRDefault="00C81BBB" w:rsidP="00C81BBB">
      <w:pPr>
        <w:pStyle w:val="Textoindependiente"/>
        <w:ind w:left="0"/>
      </w:pPr>
    </w:p>
    <w:p w:rsidR="00C81BBB" w:rsidRPr="0013295B" w:rsidRDefault="00C81BBB" w:rsidP="0013295B">
      <w:pPr>
        <w:jc w:val="center"/>
        <w:rPr>
          <w:b/>
          <w:szCs w:val="24"/>
          <w:lang w:val="es-ES"/>
        </w:rPr>
      </w:pPr>
      <w:r w:rsidRPr="0013295B">
        <w:rPr>
          <w:b/>
          <w:szCs w:val="24"/>
          <w:lang w:val="es-ES"/>
        </w:rPr>
        <w:t>DOCUMENTO BAJA DE CONTRATO</w:t>
      </w:r>
      <w:r w:rsidR="004A7C75">
        <w:rPr>
          <w:b/>
          <w:szCs w:val="24"/>
          <w:lang w:val="es-ES"/>
        </w:rPr>
        <w:t xml:space="preserve"> AT </w:t>
      </w:r>
    </w:p>
    <w:p w:rsidR="00C81BBB" w:rsidRDefault="00C81BBB" w:rsidP="00C81BBB">
      <w:pPr>
        <w:rPr>
          <w:b/>
        </w:rPr>
      </w:pPr>
    </w:p>
    <w:p w:rsidR="00C81BBB" w:rsidRPr="0013295B" w:rsidRDefault="00C81BBB" w:rsidP="001948A2">
      <w:pPr>
        <w:jc w:val="right"/>
        <w:rPr>
          <w:rFonts w:cs="Arial"/>
          <w:szCs w:val="24"/>
        </w:rPr>
      </w:pPr>
      <w:r w:rsidRPr="0013295B">
        <w:rPr>
          <w:b/>
          <w:szCs w:val="24"/>
        </w:rPr>
        <w:tab/>
      </w:r>
      <w:r w:rsidRPr="0013295B">
        <w:rPr>
          <w:b/>
          <w:szCs w:val="24"/>
        </w:rPr>
        <w:tab/>
      </w:r>
      <w:r w:rsidRPr="0013295B">
        <w:rPr>
          <w:b/>
          <w:szCs w:val="24"/>
        </w:rPr>
        <w:tab/>
      </w:r>
      <w:r w:rsidRPr="0013295B">
        <w:rPr>
          <w:b/>
          <w:szCs w:val="24"/>
        </w:rPr>
        <w:tab/>
      </w:r>
      <w:r w:rsidR="0013295B">
        <w:rPr>
          <w:b/>
          <w:szCs w:val="24"/>
        </w:rPr>
        <w:t>_____</w:t>
      </w:r>
      <w:r w:rsidRPr="0013295B">
        <w:rPr>
          <w:rFonts w:cs="Arial"/>
          <w:szCs w:val="24"/>
        </w:rPr>
        <w:t>__________</w:t>
      </w:r>
      <w:r w:rsidR="001948A2">
        <w:rPr>
          <w:rFonts w:cs="Arial"/>
          <w:szCs w:val="24"/>
        </w:rPr>
        <w:t xml:space="preserve">, </w:t>
      </w:r>
      <w:r w:rsidRPr="0013295B">
        <w:rPr>
          <w:rFonts w:cs="Arial"/>
          <w:szCs w:val="24"/>
        </w:rPr>
        <w:t>a _____ de</w:t>
      </w:r>
      <w:r w:rsidR="001948A2">
        <w:rPr>
          <w:rFonts w:cs="Arial"/>
          <w:szCs w:val="24"/>
        </w:rPr>
        <w:fldChar w:fldCharType="begin"/>
      </w:r>
      <w:r w:rsidR="001948A2">
        <w:rPr>
          <w:rFonts w:cs="Arial"/>
          <w:szCs w:val="24"/>
        </w:rPr>
        <w:instrText xml:space="preserve"> TIME \@ "dd' de 'MMMM' de 'yyyy" </w:instrText>
      </w:r>
      <w:r w:rsidR="001948A2">
        <w:rPr>
          <w:rFonts w:cs="Arial"/>
          <w:szCs w:val="24"/>
        </w:rPr>
        <w:fldChar w:fldCharType="separate"/>
      </w:r>
      <w:r w:rsidR="00B801BD">
        <w:rPr>
          <w:rFonts w:cs="Arial"/>
          <w:noProof/>
          <w:szCs w:val="24"/>
        </w:rPr>
        <w:t>05 de diciembre de 2013</w:t>
      </w:r>
      <w:r w:rsidR="001948A2">
        <w:rPr>
          <w:rFonts w:cs="Arial"/>
          <w:szCs w:val="24"/>
        </w:rPr>
        <w:fldChar w:fldCharType="end"/>
      </w:r>
    </w:p>
    <w:p w:rsidR="00D414F2" w:rsidRPr="0013295B" w:rsidRDefault="00C81BBB" w:rsidP="00B2615D">
      <w:pPr>
        <w:spacing w:line="360" w:lineRule="auto"/>
        <w:rPr>
          <w:rFonts w:cs="Arial"/>
          <w:szCs w:val="24"/>
        </w:rPr>
      </w:pPr>
      <w:r w:rsidRPr="0013295B">
        <w:rPr>
          <w:rFonts w:cs="Arial"/>
          <w:szCs w:val="24"/>
        </w:rPr>
        <w:t>D.</w:t>
      </w:r>
      <w:r w:rsidR="0013295B">
        <w:rPr>
          <w:rFonts w:cs="Arial"/>
          <w:szCs w:val="24"/>
        </w:rPr>
        <w:t>_____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</w:rPr>
        <w:t>, con DNI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="0013295B">
        <w:rPr>
          <w:rFonts w:cs="Arial"/>
          <w:szCs w:val="24"/>
          <w:u w:val="single"/>
        </w:rPr>
        <w:t>_____</w:t>
      </w:r>
      <w:r w:rsidR="00D76335">
        <w:rPr>
          <w:rFonts w:cs="Arial"/>
          <w:szCs w:val="24"/>
        </w:rPr>
        <w:t xml:space="preserve"> y cargo___________ con</w:t>
      </w:r>
      <w:r w:rsidR="0013295B">
        <w:rPr>
          <w:rFonts w:cs="Arial"/>
          <w:szCs w:val="24"/>
        </w:rPr>
        <w:t xml:space="preserve"> </w:t>
      </w:r>
      <w:r w:rsidRPr="0013295B">
        <w:rPr>
          <w:rFonts w:cs="Arial"/>
          <w:szCs w:val="24"/>
        </w:rPr>
        <w:t xml:space="preserve">teléfono de contacto </w:t>
      </w:r>
      <w:r w:rsidRPr="0013295B">
        <w:rPr>
          <w:rFonts w:cs="Arial"/>
          <w:szCs w:val="24"/>
          <w:u w:val="single"/>
        </w:rPr>
        <w:tab/>
      </w:r>
      <w:r w:rsidR="0013295B">
        <w:rPr>
          <w:rFonts w:cs="Arial"/>
          <w:szCs w:val="24"/>
          <w:u w:val="single"/>
        </w:rPr>
        <w:t>____</w:t>
      </w:r>
      <w:r w:rsidRPr="0013295B">
        <w:rPr>
          <w:rFonts w:cs="Arial"/>
          <w:szCs w:val="24"/>
          <w:u w:val="single"/>
        </w:rPr>
        <w:tab/>
      </w:r>
      <w:r w:rsidR="0013295B">
        <w:rPr>
          <w:rFonts w:cs="Arial"/>
          <w:szCs w:val="24"/>
          <w:u w:val="single"/>
        </w:rPr>
        <w:t>_</w:t>
      </w:r>
      <w:r w:rsidR="0013295B">
        <w:rPr>
          <w:rFonts w:cs="Arial"/>
          <w:szCs w:val="24"/>
        </w:rPr>
        <w:t>__</w:t>
      </w:r>
      <w:r w:rsidRPr="0013295B">
        <w:rPr>
          <w:rFonts w:cs="Arial"/>
          <w:szCs w:val="24"/>
        </w:rPr>
        <w:t>,</w:t>
      </w:r>
      <w:r w:rsidR="0013295B">
        <w:rPr>
          <w:rFonts w:cs="Arial"/>
          <w:szCs w:val="24"/>
        </w:rPr>
        <w:t xml:space="preserve"> </w:t>
      </w:r>
      <w:r w:rsidRPr="0013295B">
        <w:rPr>
          <w:rFonts w:cs="Arial"/>
          <w:szCs w:val="24"/>
        </w:rPr>
        <w:t xml:space="preserve">en calidad de titular/representante del contrato de energía eléctrica de referencia </w:t>
      </w:r>
      <w:r w:rsidRPr="0013295B">
        <w:rPr>
          <w:rFonts w:cs="Arial"/>
          <w:szCs w:val="24"/>
          <w:u w:val="single"/>
        </w:rPr>
        <w:t xml:space="preserve">  </w:t>
      </w:r>
      <w:r w:rsidRPr="0013295B">
        <w:rPr>
          <w:rFonts w:cs="Arial"/>
          <w:b/>
          <w:szCs w:val="24"/>
          <w:u w:val="single"/>
        </w:rPr>
        <w:t xml:space="preserve">        </w:t>
      </w:r>
      <w:r w:rsidRPr="0013295B">
        <w:rPr>
          <w:rFonts w:cs="Arial"/>
          <w:szCs w:val="24"/>
          <w:u w:val="single"/>
        </w:rPr>
        <w:t xml:space="preserve"> </w:t>
      </w:r>
      <w:r w:rsidR="0013295B">
        <w:rPr>
          <w:rFonts w:cs="Arial"/>
          <w:szCs w:val="24"/>
          <w:u w:val="single"/>
        </w:rPr>
        <w:t>_____</w:t>
      </w:r>
      <w:r w:rsidRPr="0013295B">
        <w:rPr>
          <w:rFonts w:cs="Arial"/>
          <w:szCs w:val="24"/>
          <w:u w:val="single"/>
        </w:rPr>
        <w:t xml:space="preserve"> </w:t>
      </w:r>
      <w:r w:rsidR="00FE1966" w:rsidRPr="00FE1966">
        <w:rPr>
          <w:rFonts w:cs="Arial"/>
          <w:szCs w:val="24"/>
        </w:rPr>
        <w:t xml:space="preserve"> </w:t>
      </w:r>
      <w:r w:rsidR="00FE1966">
        <w:rPr>
          <w:rFonts w:cs="Arial"/>
          <w:szCs w:val="24"/>
        </w:rPr>
        <w:t>con CUPS</w:t>
      </w:r>
      <w:proofErr w:type="gramStart"/>
      <w:r w:rsidR="00FE1966">
        <w:rPr>
          <w:rFonts w:cs="Arial"/>
          <w:szCs w:val="24"/>
        </w:rPr>
        <w:t>:_</w:t>
      </w:r>
      <w:proofErr w:type="gramEnd"/>
      <w:r w:rsidR="00FE1966">
        <w:rPr>
          <w:rFonts w:cs="Arial"/>
          <w:szCs w:val="24"/>
        </w:rPr>
        <w:t>_________________</w:t>
      </w:r>
      <w:r w:rsidRPr="0013295B">
        <w:rPr>
          <w:rFonts w:cs="Arial"/>
          <w:szCs w:val="24"/>
        </w:rPr>
        <w:t xml:space="preserve">, a nombre de  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="00B2615D">
        <w:rPr>
          <w:rFonts w:cs="Arial"/>
          <w:szCs w:val="24"/>
          <w:u w:val="single"/>
        </w:rPr>
        <w:t>___________</w:t>
      </w:r>
      <w:r w:rsidRPr="0013295B">
        <w:rPr>
          <w:rFonts w:cs="Arial"/>
          <w:szCs w:val="24"/>
          <w:u w:val="single"/>
        </w:rPr>
        <w:t xml:space="preserve">                           </w:t>
      </w:r>
      <w:r w:rsidR="006C1421">
        <w:rPr>
          <w:rFonts w:cs="Arial"/>
          <w:szCs w:val="24"/>
          <w:u w:val="single"/>
        </w:rPr>
        <w:t>__</w:t>
      </w:r>
      <w:r w:rsidRPr="0013295B">
        <w:rPr>
          <w:rFonts w:cs="Arial"/>
          <w:szCs w:val="24"/>
          <w:u w:val="single"/>
        </w:rPr>
        <w:t xml:space="preserve">         </w:t>
      </w:r>
      <w:r w:rsidR="006C1421">
        <w:rPr>
          <w:rFonts w:cs="Arial"/>
          <w:szCs w:val="24"/>
        </w:rPr>
        <w:t xml:space="preserve">, </w:t>
      </w:r>
      <w:r w:rsidRPr="0013295B">
        <w:rPr>
          <w:rFonts w:cs="Arial"/>
          <w:szCs w:val="24"/>
        </w:rPr>
        <w:t>con DNI/CIF</w:t>
      </w:r>
      <w:r w:rsidR="00FE1966">
        <w:rPr>
          <w:rFonts w:cs="Arial"/>
          <w:szCs w:val="24"/>
        </w:rPr>
        <w:t>______________</w:t>
      </w:r>
      <w:r w:rsidRPr="0013295B">
        <w:rPr>
          <w:rFonts w:cs="Arial"/>
          <w:szCs w:val="24"/>
        </w:rPr>
        <w:t xml:space="preserve"> y sito en 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="006C1421">
        <w:rPr>
          <w:rFonts w:cs="Arial"/>
          <w:szCs w:val="24"/>
          <w:u w:val="single"/>
        </w:rPr>
        <w:t>___</w:t>
      </w:r>
      <w:r w:rsidR="0013295B">
        <w:rPr>
          <w:rFonts w:cs="Arial"/>
          <w:szCs w:val="24"/>
          <w:u w:val="single"/>
        </w:rPr>
        <w:t>___</w:t>
      </w:r>
      <w:r w:rsidRPr="0013295B">
        <w:rPr>
          <w:rFonts w:cs="Arial"/>
          <w:szCs w:val="24"/>
        </w:rPr>
        <w:t>, solicito la baja del mencionado suministro</w:t>
      </w:r>
      <w:r w:rsidR="00B2615D">
        <w:rPr>
          <w:rFonts w:cs="Arial"/>
          <w:szCs w:val="24"/>
        </w:rPr>
        <w:t xml:space="preserve"> a</w:t>
      </w:r>
      <w:r w:rsidRPr="0013295B">
        <w:rPr>
          <w:rFonts w:cs="Arial"/>
          <w:szCs w:val="24"/>
        </w:rPr>
        <w:t xml:space="preserve"> fecha  </w:t>
      </w:r>
      <w:r w:rsidR="006C1421">
        <w:rPr>
          <w:rFonts w:cs="Arial"/>
          <w:szCs w:val="24"/>
        </w:rPr>
        <w:t>__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="00A9006D">
        <w:rPr>
          <w:rFonts w:cs="Arial"/>
          <w:szCs w:val="24"/>
          <w:u w:val="single"/>
        </w:rPr>
        <w:t>_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</w:rPr>
        <w:t>, para lo cual declaro que:</w:t>
      </w:r>
    </w:p>
    <w:p w:rsidR="00C81BBB" w:rsidRDefault="00C81BBB" w:rsidP="00906A4B">
      <w:pPr>
        <w:numPr>
          <w:ilvl w:val="0"/>
          <w:numId w:val="8"/>
        </w:numPr>
        <w:rPr>
          <w:szCs w:val="24"/>
          <w:lang w:val="es-ES"/>
        </w:rPr>
      </w:pPr>
      <w:r w:rsidRPr="00350CF9">
        <w:rPr>
          <w:szCs w:val="24"/>
          <w:lang w:val="es-ES"/>
        </w:rPr>
        <w:t>D</w:t>
      </w:r>
      <w:r w:rsidRPr="00C81BBB">
        <w:rPr>
          <w:szCs w:val="24"/>
          <w:lang w:val="es-ES"/>
        </w:rPr>
        <w:t xml:space="preserve">eseo </w:t>
      </w:r>
      <w:r w:rsidRPr="00D414F2">
        <w:rPr>
          <w:b/>
          <w:szCs w:val="24"/>
          <w:lang w:val="es-ES"/>
        </w:rPr>
        <w:t>desconectar definitivamente</w:t>
      </w:r>
      <w:r w:rsidRPr="00C81BBB">
        <w:rPr>
          <w:szCs w:val="24"/>
          <w:lang w:val="es-ES"/>
        </w:rPr>
        <w:t xml:space="preserve"> mi centro de transformación de </w:t>
      </w:r>
      <w:smartTag w:uri="urn:schemas-microsoft-com:office:smarttags" w:element="PersonName">
        <w:smartTagPr>
          <w:attr w:name="ProductID" w:val="la Red"/>
        </w:smartTagPr>
        <w:r w:rsidRPr="00C81BBB">
          <w:rPr>
            <w:szCs w:val="24"/>
            <w:lang w:val="es-ES"/>
          </w:rPr>
          <w:t>la Red</w:t>
        </w:r>
      </w:smartTag>
      <w:r w:rsidRPr="00C81BBB">
        <w:rPr>
          <w:szCs w:val="24"/>
          <w:lang w:val="es-ES"/>
        </w:rPr>
        <w:t xml:space="preserve"> </w:t>
      </w:r>
      <w:r w:rsidR="00D414F2">
        <w:rPr>
          <w:szCs w:val="24"/>
          <w:lang w:val="es-ES"/>
        </w:rPr>
        <w:tab/>
      </w:r>
      <w:r w:rsidR="00906A4B">
        <w:rPr>
          <w:szCs w:val="24"/>
          <w:lang w:val="es-ES"/>
        </w:rPr>
        <w:t>de d</w:t>
      </w:r>
      <w:r w:rsidRPr="00C81BBB">
        <w:rPr>
          <w:szCs w:val="24"/>
          <w:lang w:val="es-ES"/>
        </w:rPr>
        <w:t>istribución de Iberdrola.</w:t>
      </w:r>
    </w:p>
    <w:p w:rsidR="00C81BBB" w:rsidRPr="00C81BBB" w:rsidRDefault="00C81BBB" w:rsidP="006C1421">
      <w:pPr>
        <w:numPr>
          <w:ilvl w:val="0"/>
          <w:numId w:val="8"/>
        </w:numPr>
        <w:rPr>
          <w:szCs w:val="24"/>
          <w:lang w:val="es-ES"/>
        </w:rPr>
      </w:pPr>
      <w:r w:rsidRPr="00D414F2">
        <w:rPr>
          <w:b/>
          <w:szCs w:val="24"/>
          <w:lang w:val="es-ES"/>
        </w:rPr>
        <w:t>No deseo desconectar definitivamente</w:t>
      </w:r>
      <w:r w:rsidRPr="00C81BBB">
        <w:rPr>
          <w:szCs w:val="24"/>
          <w:lang w:val="es-ES"/>
        </w:rPr>
        <w:t xml:space="preserve"> mi centro de transformación de </w:t>
      </w:r>
      <w:smartTag w:uri="urn:schemas-microsoft-com:office:smarttags" w:element="PersonName">
        <w:smartTagPr>
          <w:attr w:name="ProductID" w:val="la Red"/>
        </w:smartTagPr>
        <w:r w:rsidRPr="00C81BBB">
          <w:rPr>
            <w:szCs w:val="24"/>
            <w:lang w:val="es-ES"/>
          </w:rPr>
          <w:t>la Red</w:t>
        </w:r>
      </w:smartTag>
      <w:r w:rsidRPr="00C81BBB">
        <w:rPr>
          <w:szCs w:val="24"/>
          <w:lang w:val="es-ES"/>
        </w:rPr>
        <w:t xml:space="preserve"> de Distribución de Iberdrola, quedando informado de que al seguir siendo el titular de las instalaciones mediante las cuales se mantiene el punto de acceso a la red, es mi deber mantener las mismas con el fin de que no sean causa de incidencias en la misma. De acuerdo con lo establecido en el artículo 49 del Real Decreto 1955/2000, por el</w:t>
      </w:r>
      <w:r w:rsidR="00A46E3E">
        <w:rPr>
          <w:szCs w:val="24"/>
          <w:lang w:val="es-ES"/>
        </w:rPr>
        <w:t xml:space="preserve"> que se regulan las actividades </w:t>
      </w:r>
      <w:r w:rsidRPr="00C81BBB">
        <w:rPr>
          <w:szCs w:val="24"/>
          <w:lang w:val="es-ES"/>
        </w:rPr>
        <w:t>de transporte, distribución, comercialización, suministro, y procedimientos de autorización</w:t>
      </w:r>
      <w:r w:rsidR="006C1421">
        <w:rPr>
          <w:szCs w:val="24"/>
          <w:lang w:val="es-ES"/>
        </w:rPr>
        <w:t xml:space="preserve"> </w:t>
      </w:r>
      <w:r w:rsidRPr="00C81BBB">
        <w:rPr>
          <w:szCs w:val="24"/>
          <w:lang w:val="es-ES"/>
        </w:rPr>
        <w:t>de instalaciones de energía eléctrica, mantendré este derecho durante cinco años después de la baja del contrato. Asimismo, quedo  advertido de que las instalaciones de mi propiedad que están conectadas a la red son susceptibles de recibir tensión a pesar de la baja del contrato de suministro, por lo que debo tomar todas las medidas de seguridad oportunas para que este hecho no suponga ningún riesgo para las personas.</w:t>
      </w:r>
    </w:p>
    <w:p w:rsidR="00C81BBB" w:rsidRDefault="00C81BBB" w:rsidP="00C81BBB">
      <w:pPr>
        <w:spacing w:before="120" w:line="260" w:lineRule="exact"/>
        <w:ind w:hanging="425"/>
        <w:rPr>
          <w:szCs w:val="22"/>
        </w:rPr>
      </w:pPr>
    </w:p>
    <w:p w:rsidR="00C81BBB" w:rsidRDefault="00C81BBB" w:rsidP="00C81BBB">
      <w:pPr>
        <w:jc w:val="right"/>
        <w:rPr>
          <w:szCs w:val="24"/>
          <w:lang w:val="es-ES"/>
        </w:rPr>
      </w:pPr>
      <w:r w:rsidRPr="00C81BBB">
        <w:rPr>
          <w:szCs w:val="24"/>
          <w:lang w:val="es-ES"/>
        </w:rPr>
        <w:t>Firma  y sell</w:t>
      </w:r>
      <w:r w:rsidR="00906A4B">
        <w:rPr>
          <w:szCs w:val="24"/>
          <w:lang w:val="es-ES"/>
        </w:rPr>
        <w:t>o de la empresa o representante</w:t>
      </w:r>
    </w:p>
    <w:p w:rsidR="00D76335" w:rsidRDefault="00D76335" w:rsidP="00C81BBB">
      <w:pPr>
        <w:jc w:val="right"/>
        <w:rPr>
          <w:szCs w:val="24"/>
          <w:lang w:val="es-ES"/>
        </w:rPr>
      </w:pPr>
    </w:p>
    <w:p w:rsidR="007B59CC" w:rsidRDefault="007B59CC" w:rsidP="007B59CC">
      <w:pPr>
        <w:ind w:right="-915"/>
        <w:jc w:val="center"/>
        <w:rPr>
          <w:szCs w:val="24"/>
          <w:lang w:val="es-ES"/>
        </w:rPr>
      </w:pPr>
      <w:r>
        <w:rPr>
          <w:szCs w:val="24"/>
          <w:lang w:val="es-ES"/>
        </w:rPr>
        <w:br w:type="page"/>
      </w:r>
    </w:p>
    <w:p w:rsidR="007B59CC" w:rsidRPr="004A7C15" w:rsidRDefault="007B59CC" w:rsidP="007B59CC">
      <w:pPr>
        <w:ind w:right="-2"/>
        <w:jc w:val="center"/>
        <w:rPr>
          <w:rFonts w:ascii="Helvetica" w:hAnsi="Helvetica" w:cs="Arial"/>
          <w:caps/>
        </w:rPr>
      </w:pPr>
      <w:r w:rsidRPr="004A7C15">
        <w:rPr>
          <w:rFonts w:ascii="Helvetica" w:hAnsi="Helvetica" w:cs="Arial"/>
          <w:b/>
          <w:caps/>
          <w:u w:val="single"/>
        </w:rPr>
        <w:t>Cartel de señalización, advertencia presencia de tensión</w:t>
      </w:r>
      <w:r w:rsidRPr="004A7C15">
        <w:rPr>
          <w:rFonts w:ascii="Helvetica" w:hAnsi="Helvetica" w:cs="Arial"/>
          <w:caps/>
        </w:rPr>
        <w:t>.</w:t>
      </w:r>
    </w:p>
    <w:p w:rsidR="007B59CC" w:rsidRDefault="007B59CC" w:rsidP="007B59CC">
      <w:pPr>
        <w:ind w:right="-2"/>
        <w:jc w:val="center"/>
        <w:rPr>
          <w:rFonts w:ascii="Arial" w:hAnsi="Arial" w:cs="Arial"/>
        </w:rPr>
      </w:pPr>
      <w:r>
        <w:rPr>
          <w:rFonts w:ascii="Arial" w:hAnsi="Arial" w:cs="Arial"/>
        </w:rPr>
        <w:t>El CTC se señalizará de la forma  siguiente:</w:t>
      </w:r>
    </w:p>
    <w:p w:rsidR="007B59CC" w:rsidRPr="00122D8A" w:rsidRDefault="007B59CC" w:rsidP="007B59CC">
      <w:pPr>
        <w:ind w:right="-2"/>
        <w:jc w:val="center"/>
        <w:rPr>
          <w:rFonts w:ascii="Arial" w:hAnsi="Arial" w:cs="Arial"/>
          <w:b/>
        </w:rPr>
      </w:pPr>
      <w:r w:rsidRPr="00122D8A">
        <w:rPr>
          <w:rFonts w:ascii="Arial" w:hAnsi="Arial" w:cs="Arial"/>
          <w:b/>
        </w:rPr>
        <w:t xml:space="preserve">¡¡¡ </w:t>
      </w:r>
      <w:proofErr w:type="gramStart"/>
      <w:r w:rsidRPr="00122D8A">
        <w:rPr>
          <w:rFonts w:ascii="Arial" w:hAnsi="Arial" w:cs="Arial"/>
          <w:b/>
        </w:rPr>
        <w:t>ATENCIÓN !!!</w:t>
      </w:r>
      <w:proofErr w:type="gramEnd"/>
    </w:p>
    <w:p w:rsidR="007B59CC" w:rsidRPr="00122D8A" w:rsidRDefault="007B59CC" w:rsidP="007B59CC">
      <w:pPr>
        <w:ind w:right="-2"/>
        <w:jc w:val="center"/>
        <w:rPr>
          <w:rFonts w:ascii="Arial" w:hAnsi="Arial" w:cs="Arial"/>
          <w:b/>
          <w:u w:val="single"/>
        </w:rPr>
      </w:pPr>
      <w:r w:rsidRPr="00122D8A">
        <w:rPr>
          <w:rFonts w:ascii="Arial" w:hAnsi="Arial" w:cs="Arial"/>
          <w:b/>
          <w:u w:val="single"/>
        </w:rPr>
        <w:t>PELIGRO MUY GRAVE DE ELECTROCUCIÓN</w:t>
      </w:r>
    </w:p>
    <w:p w:rsidR="007B59CC" w:rsidRPr="00122D8A" w:rsidRDefault="007B59CC" w:rsidP="007B59CC">
      <w:pPr>
        <w:ind w:right="-2"/>
        <w:jc w:val="center"/>
        <w:rPr>
          <w:rFonts w:ascii="Arial" w:hAnsi="Arial" w:cs="Arial"/>
          <w:b/>
        </w:rPr>
      </w:pPr>
      <w:r w:rsidRPr="00122D8A">
        <w:rPr>
          <w:rFonts w:ascii="Arial" w:hAnsi="Arial" w:cs="Arial"/>
          <w:b/>
        </w:rPr>
        <w:t>Centro de transformación en tensión.</w:t>
      </w:r>
    </w:p>
    <w:p w:rsidR="007B59CC" w:rsidRPr="00122D8A" w:rsidRDefault="007B59CC" w:rsidP="007B59CC">
      <w:pPr>
        <w:ind w:right="-2"/>
        <w:jc w:val="center"/>
        <w:rPr>
          <w:rFonts w:ascii="Arial" w:hAnsi="Arial" w:cs="Arial"/>
          <w:b/>
        </w:rPr>
      </w:pPr>
      <w:r w:rsidRPr="00122D8A">
        <w:rPr>
          <w:rFonts w:ascii="Arial" w:hAnsi="Arial" w:cs="Arial"/>
          <w:b/>
        </w:rPr>
        <w:t>Abstenerse de realizar cualquier manipulación en el mismo.</w:t>
      </w:r>
    </w:p>
    <w:p w:rsidR="007B59CC" w:rsidRPr="00122D8A" w:rsidRDefault="007B59CC" w:rsidP="007B59CC">
      <w:pPr>
        <w:ind w:right="-2"/>
        <w:jc w:val="center"/>
        <w:rPr>
          <w:rFonts w:ascii="Arial" w:hAnsi="Arial" w:cs="Arial"/>
          <w:b/>
        </w:rPr>
      </w:pPr>
      <w:r w:rsidRPr="00122D8A">
        <w:rPr>
          <w:rFonts w:ascii="Arial" w:hAnsi="Arial" w:cs="Arial"/>
          <w:b/>
        </w:rPr>
        <w:t xml:space="preserve">Contacte con el teléfono </w:t>
      </w:r>
      <w:r w:rsidRPr="00122D8A">
        <w:rPr>
          <w:rFonts w:ascii="Helvetica" w:hAnsi="Helvetica" w:cs="Arial"/>
          <w:b/>
        </w:rPr>
        <w:t>de empresas 901220230</w:t>
      </w:r>
      <w:r w:rsidRPr="00122D8A">
        <w:rPr>
          <w:rFonts w:ascii="Arial" w:hAnsi="Arial" w:cs="Arial"/>
          <w:b/>
        </w:rPr>
        <w:t xml:space="preserve"> antes de tocar nada.</w:t>
      </w:r>
    </w:p>
    <w:p w:rsidR="007B59CC" w:rsidRPr="003E362E" w:rsidRDefault="007B59CC" w:rsidP="007B59CC">
      <w:pPr>
        <w:ind w:right="-2"/>
        <w:jc w:val="center"/>
        <w:rPr>
          <w:rFonts w:ascii="Arial" w:hAnsi="Arial" w:cs="Arial"/>
        </w:rPr>
      </w:pPr>
      <w:r>
        <w:rPr>
          <w:rFonts w:ascii="Arial" w:hAnsi="Arial" w:cs="Arial"/>
        </w:rPr>
        <w:t>Además se u</w:t>
      </w:r>
      <w:r w:rsidRPr="003E362E">
        <w:rPr>
          <w:rFonts w:ascii="Arial" w:hAnsi="Arial" w:cs="Arial"/>
        </w:rPr>
        <w:t>tilizar</w:t>
      </w:r>
      <w:r>
        <w:rPr>
          <w:rFonts w:ascii="Arial" w:hAnsi="Arial" w:cs="Arial"/>
        </w:rPr>
        <w:t xml:space="preserve">á </w:t>
      </w:r>
      <w:r w:rsidRPr="003E362E">
        <w:rPr>
          <w:rFonts w:ascii="Arial" w:hAnsi="Arial" w:cs="Arial"/>
        </w:rPr>
        <w:t xml:space="preserve">la señal de riesgo eléctrico designación CE 29, código 2900692 indicada en el apartado 4.2.2 de </w:t>
      </w:r>
      <w:smartTag w:uri="urn:schemas-microsoft-com:office:smarttags" w:element="PersonName">
        <w:smartTagPr>
          <w:attr w:name="ProductID" w:val="la norma NI"/>
        </w:smartTagPr>
        <w:r w:rsidRPr="003E362E">
          <w:rPr>
            <w:rFonts w:ascii="Arial" w:hAnsi="Arial" w:cs="Arial"/>
          </w:rPr>
          <w:t>la norma NI</w:t>
        </w:r>
      </w:smartTag>
      <w:r>
        <w:rPr>
          <w:rFonts w:ascii="Arial" w:hAnsi="Arial" w:cs="Arial"/>
        </w:rPr>
        <w:t xml:space="preserve"> 29.00.00.</w:t>
      </w:r>
    </w:p>
    <w:p w:rsidR="007B59CC" w:rsidRDefault="007B59CC" w:rsidP="007B59CC">
      <w:pPr>
        <w:ind w:right="-2"/>
        <w:jc w:val="center"/>
        <w:rPr>
          <w:rFonts w:ascii="Arial" w:hAnsi="Arial" w:cs="Arial"/>
        </w:rPr>
      </w:pPr>
      <w:r>
        <w:rPr>
          <w:rFonts w:ascii="Arial" w:hAnsi="Arial" w:cs="Arial"/>
        </w:rPr>
        <w:t>Esta señal s</w:t>
      </w:r>
      <w:r w:rsidRPr="003E362E">
        <w:rPr>
          <w:rFonts w:ascii="Arial" w:hAnsi="Arial" w:cs="Arial"/>
        </w:rPr>
        <w:t xml:space="preserve">e realizará en vinilo de </w:t>
      </w:r>
      <w:smartTag w:uri="urn:schemas-microsoft-com:office:smarttags" w:element="metricconverter">
        <w:smartTagPr>
          <w:attr w:name="ProductID" w:val="2 mm"/>
        </w:smartTagPr>
        <w:r w:rsidRPr="003E362E">
          <w:rPr>
            <w:rFonts w:ascii="Arial" w:hAnsi="Arial" w:cs="Arial"/>
          </w:rPr>
          <w:t>2 mm</w:t>
        </w:r>
      </w:smartTag>
      <w:r w:rsidRPr="003E362E">
        <w:rPr>
          <w:rFonts w:ascii="Arial" w:hAnsi="Arial" w:cs="Arial"/>
        </w:rPr>
        <w:t xml:space="preserve"> de espesor con fondo amarillo, borde negro y símbolo y texto también en </w:t>
      </w:r>
      <w:r>
        <w:rPr>
          <w:rFonts w:ascii="Arial" w:hAnsi="Arial" w:cs="Arial"/>
        </w:rPr>
        <w:t>negro.</w:t>
      </w:r>
    </w:p>
    <w:p w:rsidR="007B59CC" w:rsidRDefault="007B59CC" w:rsidP="007B59CC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B59CC" w:rsidRDefault="007B59CC" w:rsidP="007B59CC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.65pt;margin-top:8.7pt;width:244.5pt;height:340.4pt;z-index:1">
            <v:imagedata r:id="rId7" o:title=""/>
            <w10:wrap type="square"/>
          </v:shape>
        </w:pict>
      </w:r>
      <w:r>
        <w:rPr>
          <w:rFonts w:ascii="Arial" w:hAnsi="Arial" w:cs="Arial"/>
        </w:rPr>
        <w:tab/>
      </w:r>
    </w:p>
    <w:p w:rsidR="007B59CC" w:rsidRPr="00CB0244" w:rsidRDefault="007B59CC" w:rsidP="007B59CC">
      <w:pPr>
        <w:rPr>
          <w:rFonts w:ascii="Arial" w:hAnsi="Arial" w:cs="Arial"/>
        </w:rPr>
      </w:pPr>
    </w:p>
    <w:p w:rsidR="007B59CC" w:rsidRDefault="007B59CC" w:rsidP="007B59CC">
      <w:pPr>
        <w:ind w:right="-915"/>
      </w:pPr>
      <w:r>
        <w:tab/>
      </w:r>
      <w:r>
        <w:tab/>
      </w:r>
      <w:r>
        <w:tab/>
      </w:r>
      <w:r>
        <w:tab/>
      </w:r>
      <w:r>
        <w:tab/>
      </w:r>
    </w:p>
    <w:p w:rsidR="00081F7D" w:rsidRPr="00C81BBB" w:rsidRDefault="00081F7D" w:rsidP="00C81BBB">
      <w:pPr>
        <w:jc w:val="right"/>
        <w:rPr>
          <w:szCs w:val="24"/>
          <w:lang w:val="es-ES"/>
        </w:rPr>
      </w:pPr>
    </w:p>
    <w:sectPr w:rsidR="00081F7D" w:rsidRPr="00C81BBB" w:rsidSect="000128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992" w:left="1418" w:header="851" w:footer="57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EE0" w:rsidRDefault="00113EE0" w:rsidP="005F1D05">
      <w:pPr>
        <w:spacing w:after="0"/>
      </w:pPr>
      <w:r>
        <w:separator/>
      </w:r>
    </w:p>
  </w:endnote>
  <w:endnote w:type="continuationSeparator" w:id="0">
    <w:p w:rsidR="00113EE0" w:rsidRDefault="00113EE0" w:rsidP="005F1D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ueOptim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A0" w:rsidRDefault="00C730A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3E" w:rsidRDefault="00A46E3E">
    <w:pPr>
      <w:pStyle w:val="Piedepgina"/>
      <w:jc w:val="right"/>
    </w:pPr>
    <w:fldSimple w:instr=" PAGE   \* MERGEFORMAT ">
      <w:r w:rsidR="00B801BD">
        <w:rPr>
          <w:noProof/>
        </w:rPr>
        <w:t>2</w:t>
      </w:r>
    </w:fldSimple>
    <w:r w:rsidR="00BE40F3">
      <w:t>/2</w:t>
    </w:r>
  </w:p>
  <w:p w:rsidR="00A46E3E" w:rsidRDefault="00A46E3E" w:rsidP="008E04A5">
    <w:pPr>
      <w:pStyle w:val="Piedepgina"/>
      <w:tabs>
        <w:tab w:val="clear" w:pos="8504"/>
        <w:tab w:val="center" w:pos="4252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A0" w:rsidRDefault="00C730A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EE0" w:rsidRDefault="00113EE0" w:rsidP="005F1D05">
      <w:pPr>
        <w:spacing w:after="0"/>
      </w:pPr>
      <w:r>
        <w:separator/>
      </w:r>
    </w:p>
  </w:footnote>
  <w:footnote w:type="continuationSeparator" w:id="0">
    <w:p w:rsidR="00113EE0" w:rsidRDefault="00113EE0" w:rsidP="005F1D0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A0" w:rsidRDefault="00C730A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3E" w:rsidRPr="0030499C" w:rsidRDefault="00A46E3E" w:rsidP="0034566C">
    <w:pPr>
      <w:pStyle w:val="Encabezado"/>
      <w:spacing w:after="120"/>
      <w:jc w:val="right"/>
      <w:rPr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3pt;margin-top:-26.25pt;width:2in;height:81.75pt;z-index:-1;visibility:visible">
          <v:imagedata r:id="rId1" r:href="rId2"/>
        </v:shape>
      </w:pict>
    </w:r>
    <w:r>
      <w:tab/>
    </w:r>
    <w:r>
      <w:tab/>
    </w:r>
    <w:r>
      <w:tab/>
    </w:r>
    <w:r w:rsidRPr="0030499C">
      <w:rPr>
        <w:sz w:val="20"/>
      </w:rPr>
      <w:t>Iberdrola Generación S.A.U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A0" w:rsidRDefault="00C730A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1">
    <w:nsid w:val="066D2591"/>
    <w:multiLevelType w:val="hybridMultilevel"/>
    <w:tmpl w:val="C2DCE54A"/>
    <w:lvl w:ilvl="0" w:tplc="BA2A8C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335F9"/>
    <w:multiLevelType w:val="hybridMultilevel"/>
    <w:tmpl w:val="8130801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9270F"/>
    <w:multiLevelType w:val="hybridMultilevel"/>
    <w:tmpl w:val="64A815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F4874"/>
    <w:multiLevelType w:val="hybridMultilevel"/>
    <w:tmpl w:val="95649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A3719"/>
    <w:multiLevelType w:val="hybridMultilevel"/>
    <w:tmpl w:val="CEF6553A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40B76E22"/>
    <w:multiLevelType w:val="hybridMultilevel"/>
    <w:tmpl w:val="982A2422"/>
    <w:lvl w:ilvl="0" w:tplc="F88253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A53B7"/>
    <w:multiLevelType w:val="hybridMultilevel"/>
    <w:tmpl w:val="CF44020C"/>
    <w:lvl w:ilvl="0" w:tplc="BA2A8C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A53"/>
    <w:rsid w:val="000006AC"/>
    <w:rsid w:val="0000552C"/>
    <w:rsid w:val="00012897"/>
    <w:rsid w:val="00043331"/>
    <w:rsid w:val="00081F7D"/>
    <w:rsid w:val="00113EE0"/>
    <w:rsid w:val="0013295B"/>
    <w:rsid w:val="001948A2"/>
    <w:rsid w:val="001A6C0C"/>
    <w:rsid w:val="001B41AD"/>
    <w:rsid w:val="00207CAD"/>
    <w:rsid w:val="00222AC2"/>
    <w:rsid w:val="00292E45"/>
    <w:rsid w:val="00295AB3"/>
    <w:rsid w:val="002B57D1"/>
    <w:rsid w:val="002C4AB1"/>
    <w:rsid w:val="002C500B"/>
    <w:rsid w:val="0030499C"/>
    <w:rsid w:val="00306E5D"/>
    <w:rsid w:val="0034566C"/>
    <w:rsid w:val="00350CF9"/>
    <w:rsid w:val="0035297A"/>
    <w:rsid w:val="003568C6"/>
    <w:rsid w:val="003A4840"/>
    <w:rsid w:val="003B529E"/>
    <w:rsid w:val="003E5638"/>
    <w:rsid w:val="00417B32"/>
    <w:rsid w:val="00461972"/>
    <w:rsid w:val="00464BE0"/>
    <w:rsid w:val="00473234"/>
    <w:rsid w:val="004A7C75"/>
    <w:rsid w:val="00530E85"/>
    <w:rsid w:val="005464D0"/>
    <w:rsid w:val="00557D13"/>
    <w:rsid w:val="0059103A"/>
    <w:rsid w:val="005A24D8"/>
    <w:rsid w:val="005A4649"/>
    <w:rsid w:val="005F1D05"/>
    <w:rsid w:val="0065259D"/>
    <w:rsid w:val="00671A20"/>
    <w:rsid w:val="00681E54"/>
    <w:rsid w:val="006C1421"/>
    <w:rsid w:val="00742A53"/>
    <w:rsid w:val="00757FD2"/>
    <w:rsid w:val="007B59CC"/>
    <w:rsid w:val="007E6C87"/>
    <w:rsid w:val="008B26CA"/>
    <w:rsid w:val="008D3ED7"/>
    <w:rsid w:val="008E04A5"/>
    <w:rsid w:val="008E70E3"/>
    <w:rsid w:val="008F47AD"/>
    <w:rsid w:val="00906A4B"/>
    <w:rsid w:val="00923D83"/>
    <w:rsid w:val="00941482"/>
    <w:rsid w:val="00945478"/>
    <w:rsid w:val="0098737D"/>
    <w:rsid w:val="009B3A1B"/>
    <w:rsid w:val="009C2ABC"/>
    <w:rsid w:val="009E2F68"/>
    <w:rsid w:val="009F08BB"/>
    <w:rsid w:val="00A35854"/>
    <w:rsid w:val="00A46E3E"/>
    <w:rsid w:val="00A9006D"/>
    <w:rsid w:val="00AB2939"/>
    <w:rsid w:val="00AB30CC"/>
    <w:rsid w:val="00AB3F8E"/>
    <w:rsid w:val="00AB7911"/>
    <w:rsid w:val="00AF6C95"/>
    <w:rsid w:val="00B2615D"/>
    <w:rsid w:val="00B6094C"/>
    <w:rsid w:val="00B801BD"/>
    <w:rsid w:val="00BC473A"/>
    <w:rsid w:val="00BE40F3"/>
    <w:rsid w:val="00BE5D2C"/>
    <w:rsid w:val="00C209D6"/>
    <w:rsid w:val="00C304E9"/>
    <w:rsid w:val="00C31167"/>
    <w:rsid w:val="00C52F0F"/>
    <w:rsid w:val="00C7195C"/>
    <w:rsid w:val="00C730A0"/>
    <w:rsid w:val="00C81BBB"/>
    <w:rsid w:val="00C9655C"/>
    <w:rsid w:val="00D03588"/>
    <w:rsid w:val="00D17A24"/>
    <w:rsid w:val="00D414F2"/>
    <w:rsid w:val="00D53F41"/>
    <w:rsid w:val="00D76335"/>
    <w:rsid w:val="00D90CB8"/>
    <w:rsid w:val="00D94155"/>
    <w:rsid w:val="00E212D6"/>
    <w:rsid w:val="00E24DBD"/>
    <w:rsid w:val="00E34EDE"/>
    <w:rsid w:val="00E36D5D"/>
    <w:rsid w:val="00E42EEA"/>
    <w:rsid w:val="00E46FC9"/>
    <w:rsid w:val="00E719E6"/>
    <w:rsid w:val="00E7616E"/>
    <w:rsid w:val="00EE582D"/>
    <w:rsid w:val="00EF27FA"/>
    <w:rsid w:val="00F045FB"/>
    <w:rsid w:val="00F208E6"/>
    <w:rsid w:val="00FA093D"/>
    <w:rsid w:val="00FB2668"/>
    <w:rsid w:val="00FC7517"/>
    <w:rsid w:val="00FD31AF"/>
    <w:rsid w:val="00FE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2C"/>
    <w:pPr>
      <w:suppressAutoHyphens/>
      <w:spacing w:after="240"/>
      <w:jc w:val="both"/>
    </w:pPr>
    <w:rPr>
      <w:rFonts w:ascii="TrueOptima" w:eastAsia="Times New Roman" w:hAnsi="TrueOptima"/>
      <w:sz w:val="24"/>
      <w:lang w:val="es-ES_tradnl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0552C"/>
    <w:rPr>
      <w:color w:val="000080"/>
      <w:u w:val="single"/>
      <w:lang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52C"/>
    <w:pPr>
      <w:spacing w:after="0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00552C"/>
    <w:rPr>
      <w:rFonts w:ascii="Tahoma" w:eastAsia="Times New Roman" w:hAnsi="Tahoma" w:cs="Tahoma"/>
      <w:sz w:val="16"/>
      <w:szCs w:val="16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5F1D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F1D05"/>
    <w:rPr>
      <w:rFonts w:ascii="TrueOptima" w:eastAsia="Times New Roman" w:hAnsi="TrueOptima"/>
      <w:sz w:val="24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5F1D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F1D05"/>
    <w:rPr>
      <w:rFonts w:ascii="TrueOptima" w:eastAsia="Times New Roman" w:hAnsi="TrueOptima"/>
      <w:sz w:val="24"/>
      <w:lang w:val="es-ES_tradnl" w:eastAsia="ar-SA"/>
    </w:rPr>
  </w:style>
  <w:style w:type="paragraph" w:styleId="Textoindependiente">
    <w:name w:val="Body Text"/>
    <w:basedOn w:val="Normal"/>
    <w:link w:val="TextoindependienteCar"/>
    <w:rsid w:val="00C81BBB"/>
    <w:pPr>
      <w:spacing w:after="120"/>
      <w:ind w:left="720"/>
      <w:jc w:val="left"/>
    </w:pPr>
    <w:rPr>
      <w:rFonts w:ascii="Arial" w:hAnsi="Arial"/>
      <w:sz w:val="22"/>
    </w:rPr>
  </w:style>
  <w:style w:type="character" w:customStyle="1" w:styleId="TextoindependienteCar">
    <w:name w:val="Texto independiente Car"/>
    <w:link w:val="Textoindependiente"/>
    <w:rsid w:val="00C81BBB"/>
    <w:rPr>
      <w:rFonts w:ascii="Arial" w:eastAsia="Times New Roman" w:hAnsi="Arial"/>
      <w:sz w:val="22"/>
      <w:lang w:val="es-ES_trad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B4F2D.DCBD57B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Ernesto.perez\Escritorio\PLANTILLA%20ENV&#205;O%20DOCUMENTACI&#211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ENVÍO DOCUMENTACIÓN.dot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cliente:</vt:lpstr>
    </vt:vector>
  </TitlesOfParts>
  <Company>Unisono Soluciones de Negocio</Company>
  <LinksUpToDate>false</LinksUpToDate>
  <CharactersWithSpaces>2241</CharactersWithSpaces>
  <SharedDoc>false</SharedDoc>
  <HLinks>
    <vt:vector size="6" baseType="variant">
      <vt:variant>
        <vt:i4>2228317</vt:i4>
      </vt:variant>
      <vt:variant>
        <vt:i4>-1</vt:i4>
      </vt:variant>
      <vt:variant>
        <vt:i4>2049</vt:i4>
      </vt:variant>
      <vt:variant>
        <vt:i4>1</vt:i4>
      </vt:variant>
      <vt:variant>
        <vt:lpwstr>cid:image001.gif@01CB4F2D.DCBD57B0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cliente:</dc:title>
  <dc:subject/>
  <dc:creator>Ernesto.perez</dc:creator>
  <cp:keywords/>
  <cp:lastModifiedBy>Mª Carmen Plans Lluch</cp:lastModifiedBy>
  <cp:revision>1</cp:revision>
  <cp:lastPrinted>2010-11-15T10:31:00Z</cp:lastPrinted>
  <dcterms:created xsi:type="dcterms:W3CDTF">2013-12-05T09:35:00Z</dcterms:created>
  <dcterms:modified xsi:type="dcterms:W3CDTF">2013-12-05T09:35:00Z</dcterms:modified>
</cp:coreProperties>
</file>