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BB" w:rsidRDefault="00C81BBB" w:rsidP="00C81BBB">
      <w:pPr>
        <w:pStyle w:val="Textoindependiente"/>
        <w:ind w:left="0"/>
      </w:pPr>
    </w:p>
    <w:p w:rsidR="00884CEC" w:rsidRDefault="00884CEC" w:rsidP="00A60328">
      <w:pPr>
        <w:jc w:val="center"/>
        <w:rPr>
          <w:b/>
          <w:szCs w:val="24"/>
          <w:lang w:val="es-ES"/>
        </w:rPr>
      </w:pPr>
    </w:p>
    <w:p w:rsidR="00A60328" w:rsidRPr="0013295B" w:rsidRDefault="00A60328" w:rsidP="00A60328">
      <w:pPr>
        <w:jc w:val="center"/>
        <w:rPr>
          <w:b/>
          <w:szCs w:val="24"/>
          <w:lang w:val="es-ES"/>
        </w:rPr>
      </w:pPr>
      <w:r w:rsidRPr="0013295B">
        <w:rPr>
          <w:b/>
          <w:szCs w:val="24"/>
          <w:lang w:val="es-ES"/>
        </w:rPr>
        <w:t>DOCUMENTO BAJA DE CONTRATO</w:t>
      </w:r>
      <w:r w:rsidR="00D73B0D">
        <w:rPr>
          <w:b/>
          <w:szCs w:val="24"/>
          <w:lang w:val="es-ES"/>
        </w:rPr>
        <w:t xml:space="preserve"> B</w:t>
      </w:r>
      <w:r>
        <w:rPr>
          <w:b/>
          <w:szCs w:val="24"/>
          <w:lang w:val="es-ES"/>
        </w:rPr>
        <w:t>T</w:t>
      </w:r>
    </w:p>
    <w:p w:rsidR="00A60328" w:rsidRDefault="00A60328" w:rsidP="00A60328">
      <w:pPr>
        <w:rPr>
          <w:b/>
        </w:rPr>
      </w:pPr>
    </w:p>
    <w:p w:rsidR="00A60328" w:rsidRDefault="00A60328" w:rsidP="00A60328">
      <w:pPr>
        <w:rPr>
          <w:b/>
        </w:rPr>
      </w:pPr>
    </w:p>
    <w:p w:rsidR="00A60328" w:rsidRDefault="00A60328" w:rsidP="00A60328">
      <w:pPr>
        <w:jc w:val="right"/>
        <w:rPr>
          <w:rFonts w:cs="Arial"/>
          <w:szCs w:val="24"/>
        </w:rPr>
      </w:pPr>
      <w:r w:rsidRPr="0013295B">
        <w:rPr>
          <w:b/>
          <w:szCs w:val="24"/>
        </w:rPr>
        <w:tab/>
      </w:r>
      <w:r w:rsidRPr="0013295B">
        <w:rPr>
          <w:b/>
          <w:szCs w:val="24"/>
        </w:rPr>
        <w:tab/>
      </w:r>
      <w:r w:rsidRPr="0013295B">
        <w:rPr>
          <w:b/>
          <w:szCs w:val="24"/>
        </w:rPr>
        <w:tab/>
      </w:r>
      <w:r w:rsidRPr="0013295B">
        <w:rPr>
          <w:b/>
          <w:szCs w:val="24"/>
        </w:rPr>
        <w:tab/>
      </w:r>
      <w:r>
        <w:rPr>
          <w:b/>
          <w:szCs w:val="24"/>
        </w:rPr>
        <w:t>_____</w:t>
      </w:r>
      <w:r w:rsidRPr="0013295B">
        <w:rPr>
          <w:rFonts w:cs="Arial"/>
          <w:szCs w:val="24"/>
        </w:rPr>
        <w:t xml:space="preserve">__________a, </w:t>
      </w:r>
      <w:r w:rsidR="00D60193">
        <w:rPr>
          <w:rFonts w:cs="Arial"/>
          <w:szCs w:val="24"/>
        </w:rPr>
        <w:fldChar w:fldCharType="begin"/>
      </w:r>
      <w:r w:rsidR="00D60193">
        <w:rPr>
          <w:rFonts w:cs="Arial"/>
          <w:szCs w:val="24"/>
        </w:rPr>
        <w:instrText xml:space="preserve"> TIME \@ "dd' de 'MMMM' de 'yyyy" </w:instrText>
      </w:r>
      <w:r w:rsidR="00D60193">
        <w:rPr>
          <w:rFonts w:cs="Arial"/>
          <w:szCs w:val="24"/>
        </w:rPr>
        <w:fldChar w:fldCharType="separate"/>
      </w:r>
      <w:r w:rsidR="00065B9C">
        <w:rPr>
          <w:rFonts w:cs="Arial"/>
          <w:noProof/>
          <w:szCs w:val="24"/>
        </w:rPr>
        <w:t>05 de diciembre de 2013</w:t>
      </w:r>
      <w:r w:rsidR="00D60193">
        <w:rPr>
          <w:rFonts w:cs="Arial"/>
          <w:szCs w:val="24"/>
        </w:rPr>
        <w:fldChar w:fldCharType="end"/>
      </w:r>
    </w:p>
    <w:p w:rsidR="00D73B0D" w:rsidRDefault="00D73B0D" w:rsidP="00A3266D">
      <w:pPr>
        <w:spacing w:line="360" w:lineRule="auto"/>
        <w:rPr>
          <w:rFonts w:cs="Arial"/>
          <w:szCs w:val="24"/>
        </w:rPr>
      </w:pPr>
    </w:p>
    <w:p w:rsidR="00A60328" w:rsidRPr="0013295B" w:rsidRDefault="00A3266D" w:rsidP="00A3266D">
      <w:pPr>
        <w:spacing w:line="360" w:lineRule="auto"/>
        <w:rPr>
          <w:rFonts w:cs="Arial"/>
          <w:szCs w:val="24"/>
        </w:rPr>
      </w:pPr>
      <w:r w:rsidRPr="0013295B">
        <w:rPr>
          <w:rFonts w:cs="Arial"/>
          <w:szCs w:val="24"/>
        </w:rPr>
        <w:t>D.</w:t>
      </w:r>
      <w:r>
        <w:rPr>
          <w:rFonts w:cs="Arial"/>
          <w:szCs w:val="24"/>
        </w:rPr>
        <w:t>_____</w:t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</w:rPr>
        <w:t>, con DNI</w:t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>_____</w:t>
      </w:r>
      <w:r>
        <w:rPr>
          <w:rFonts w:cs="Arial"/>
          <w:szCs w:val="24"/>
        </w:rPr>
        <w:t xml:space="preserve"> y cargo___________ con </w:t>
      </w:r>
      <w:r w:rsidRPr="0013295B">
        <w:rPr>
          <w:rFonts w:cs="Arial"/>
          <w:szCs w:val="24"/>
        </w:rPr>
        <w:t xml:space="preserve">teléfono de contacto </w:t>
      </w:r>
      <w:r w:rsidRPr="0013295B"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>____</w:t>
      </w:r>
      <w:r w:rsidRPr="0013295B"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>_</w:t>
      </w:r>
      <w:r>
        <w:rPr>
          <w:rFonts w:cs="Arial"/>
          <w:szCs w:val="24"/>
        </w:rPr>
        <w:t>__</w:t>
      </w:r>
      <w:r w:rsidRPr="0013295B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</w:t>
      </w:r>
      <w:r w:rsidRPr="0013295B">
        <w:rPr>
          <w:rFonts w:cs="Arial"/>
          <w:szCs w:val="24"/>
        </w:rPr>
        <w:t xml:space="preserve">en calidad de titular/representante del contrato de energía eléctrica de referencia </w:t>
      </w:r>
      <w:r w:rsidRPr="0013295B">
        <w:rPr>
          <w:rFonts w:cs="Arial"/>
          <w:szCs w:val="24"/>
          <w:u w:val="single"/>
        </w:rPr>
        <w:t xml:space="preserve">  </w:t>
      </w:r>
      <w:r w:rsidRPr="0013295B">
        <w:rPr>
          <w:rFonts w:cs="Arial"/>
          <w:b/>
          <w:szCs w:val="24"/>
          <w:u w:val="single"/>
        </w:rPr>
        <w:t xml:space="preserve">        </w:t>
      </w:r>
      <w:r w:rsidRPr="0013295B">
        <w:rPr>
          <w:rFonts w:cs="Arial"/>
          <w:szCs w:val="24"/>
          <w:u w:val="single"/>
        </w:rPr>
        <w:t xml:space="preserve"> </w:t>
      </w:r>
      <w:r>
        <w:rPr>
          <w:rFonts w:cs="Arial"/>
          <w:szCs w:val="24"/>
          <w:u w:val="single"/>
        </w:rPr>
        <w:t>_____</w:t>
      </w:r>
      <w:r w:rsidRPr="0013295B">
        <w:rPr>
          <w:rFonts w:cs="Arial"/>
          <w:szCs w:val="24"/>
          <w:u w:val="single"/>
        </w:rPr>
        <w:t xml:space="preserve"> </w:t>
      </w:r>
      <w:r w:rsidRPr="00FE196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con CUPS:</w:t>
      </w:r>
      <w:r w:rsidR="00F41D5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__________________</w:t>
      </w:r>
      <w:r w:rsidR="00F41D5A">
        <w:rPr>
          <w:rFonts w:cs="Arial"/>
          <w:szCs w:val="24"/>
        </w:rPr>
        <w:t>__</w:t>
      </w:r>
      <w:r w:rsidRPr="0013295B">
        <w:rPr>
          <w:rFonts w:cs="Arial"/>
          <w:szCs w:val="24"/>
        </w:rPr>
        <w:t xml:space="preserve">, a nombre de  </w:t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>___________</w:t>
      </w:r>
      <w:r w:rsidRPr="0013295B">
        <w:rPr>
          <w:rFonts w:cs="Arial"/>
          <w:szCs w:val="24"/>
          <w:u w:val="single"/>
        </w:rPr>
        <w:t xml:space="preserve">                           </w:t>
      </w:r>
      <w:r w:rsidR="00F41D5A">
        <w:rPr>
          <w:rFonts w:cs="Arial"/>
          <w:szCs w:val="24"/>
          <w:u w:val="single"/>
        </w:rPr>
        <w:t xml:space="preserve">  </w:t>
      </w:r>
      <w:r>
        <w:rPr>
          <w:rFonts w:cs="Arial"/>
          <w:szCs w:val="24"/>
        </w:rPr>
        <w:t xml:space="preserve">, </w:t>
      </w:r>
      <w:r w:rsidRPr="0013295B">
        <w:rPr>
          <w:rFonts w:cs="Arial"/>
          <w:szCs w:val="24"/>
        </w:rPr>
        <w:t>con DNI/CIF</w:t>
      </w:r>
      <w:r>
        <w:rPr>
          <w:rFonts w:cs="Arial"/>
          <w:szCs w:val="24"/>
        </w:rPr>
        <w:t>______________</w:t>
      </w:r>
      <w:r w:rsidRPr="0013295B">
        <w:rPr>
          <w:rFonts w:cs="Arial"/>
          <w:szCs w:val="24"/>
        </w:rPr>
        <w:t xml:space="preserve"> y sito en </w:t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>______</w:t>
      </w:r>
      <w:r w:rsidRPr="0013295B">
        <w:rPr>
          <w:rFonts w:cs="Arial"/>
          <w:szCs w:val="24"/>
        </w:rPr>
        <w:t>, solicito la baja del mencionado suministro</w:t>
      </w:r>
      <w:r>
        <w:rPr>
          <w:rFonts w:cs="Arial"/>
          <w:szCs w:val="24"/>
        </w:rPr>
        <w:t xml:space="preserve"> a</w:t>
      </w:r>
      <w:r w:rsidRPr="0013295B">
        <w:rPr>
          <w:rFonts w:cs="Arial"/>
          <w:szCs w:val="24"/>
        </w:rPr>
        <w:t xml:space="preserve"> fecha  </w:t>
      </w:r>
      <w:r>
        <w:rPr>
          <w:rFonts w:cs="Arial"/>
          <w:szCs w:val="24"/>
        </w:rPr>
        <w:t>__</w:t>
      </w:r>
      <w:r w:rsidRPr="0013295B">
        <w:rPr>
          <w:rFonts w:cs="Arial"/>
          <w:szCs w:val="24"/>
          <w:u w:val="single"/>
        </w:rPr>
        <w:tab/>
      </w:r>
      <w:r w:rsidRPr="0013295B"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>_</w:t>
      </w:r>
      <w:r w:rsidRPr="0013295B">
        <w:rPr>
          <w:rFonts w:cs="Arial"/>
          <w:szCs w:val="24"/>
          <w:u w:val="single"/>
        </w:rPr>
        <w:tab/>
      </w:r>
      <w:r w:rsidRPr="00A3266D">
        <w:rPr>
          <w:rFonts w:cs="Arial"/>
          <w:szCs w:val="24"/>
        </w:rPr>
        <w:t>.</w:t>
      </w:r>
    </w:p>
    <w:p w:rsidR="00A60328" w:rsidRDefault="00A60328" w:rsidP="00A60328">
      <w:pPr>
        <w:spacing w:before="120" w:line="260" w:lineRule="exact"/>
        <w:ind w:hanging="425"/>
        <w:rPr>
          <w:szCs w:val="22"/>
        </w:rPr>
      </w:pPr>
    </w:p>
    <w:p w:rsidR="00A60328" w:rsidRDefault="00A60328" w:rsidP="00A60328">
      <w:pPr>
        <w:spacing w:before="120" w:line="260" w:lineRule="exact"/>
        <w:ind w:hanging="425"/>
        <w:rPr>
          <w:szCs w:val="22"/>
        </w:rPr>
      </w:pPr>
    </w:p>
    <w:p w:rsidR="008E07B0" w:rsidRDefault="008E07B0" w:rsidP="008E07B0">
      <w:pPr>
        <w:jc w:val="right"/>
        <w:rPr>
          <w:szCs w:val="24"/>
          <w:lang w:val="es-ES"/>
        </w:rPr>
      </w:pPr>
      <w:r w:rsidRPr="00C81BBB">
        <w:rPr>
          <w:szCs w:val="24"/>
          <w:lang w:val="es-ES"/>
        </w:rPr>
        <w:t>Firma  y sell</w:t>
      </w:r>
      <w:r>
        <w:rPr>
          <w:szCs w:val="24"/>
          <w:lang w:val="es-ES"/>
        </w:rPr>
        <w:t>o de la empresa o representante</w:t>
      </w:r>
    </w:p>
    <w:p w:rsidR="00A60328" w:rsidRDefault="00A60328" w:rsidP="00A60328">
      <w:pPr>
        <w:jc w:val="right"/>
        <w:rPr>
          <w:szCs w:val="24"/>
          <w:lang w:val="es-ES"/>
        </w:rPr>
      </w:pPr>
    </w:p>
    <w:p w:rsidR="00D73B0D" w:rsidRDefault="00D73B0D" w:rsidP="00A60328">
      <w:pPr>
        <w:jc w:val="right"/>
        <w:rPr>
          <w:szCs w:val="24"/>
          <w:lang w:val="es-ES"/>
        </w:rPr>
      </w:pPr>
    </w:p>
    <w:p w:rsidR="00D73B0D" w:rsidRDefault="00D73B0D" w:rsidP="00D73B0D">
      <w:pPr>
        <w:kinsoku w:val="0"/>
        <w:overflowPunct w:val="0"/>
        <w:spacing w:line="337" w:lineRule="exact"/>
        <w:ind w:left="144" w:right="144"/>
        <w:textAlignment w:val="baseline"/>
        <w:rPr>
          <w:rFonts w:ascii="Arial Narrow" w:hAnsi="Arial Narrow" w:cs="Arial Narrow"/>
          <w:sz w:val="18"/>
          <w:szCs w:val="18"/>
        </w:rPr>
      </w:pPr>
    </w:p>
    <w:p w:rsidR="00D73B0D" w:rsidRDefault="00D73B0D" w:rsidP="00D73B0D">
      <w:pPr>
        <w:kinsoku w:val="0"/>
        <w:overflowPunct w:val="0"/>
        <w:spacing w:line="337" w:lineRule="exact"/>
        <w:ind w:left="144" w:right="144"/>
        <w:textAlignment w:val="baseline"/>
        <w:rPr>
          <w:rFonts w:ascii="Arial Narrow" w:hAnsi="Arial Narrow" w:cs="Arial Narrow"/>
          <w:sz w:val="18"/>
          <w:szCs w:val="18"/>
        </w:rPr>
      </w:pPr>
    </w:p>
    <w:p w:rsidR="00D73B0D" w:rsidRDefault="00D73B0D" w:rsidP="00D73B0D">
      <w:pPr>
        <w:kinsoku w:val="0"/>
        <w:overflowPunct w:val="0"/>
        <w:spacing w:line="337" w:lineRule="exact"/>
        <w:ind w:left="144" w:right="144"/>
        <w:textAlignment w:val="baseline"/>
        <w:rPr>
          <w:rFonts w:ascii="Arial Narrow" w:hAnsi="Arial Narrow" w:cs="Arial Narrow"/>
          <w:sz w:val="18"/>
          <w:szCs w:val="18"/>
        </w:rPr>
      </w:pPr>
    </w:p>
    <w:p w:rsidR="00D73B0D" w:rsidRPr="00D73B0D" w:rsidRDefault="00D73B0D" w:rsidP="00D73B0D">
      <w:pPr>
        <w:kinsoku w:val="0"/>
        <w:overflowPunct w:val="0"/>
        <w:spacing w:line="337" w:lineRule="exact"/>
        <w:ind w:left="144" w:right="144"/>
        <w:textAlignment w:val="baseline"/>
        <w:rPr>
          <w:rFonts w:ascii="Arial Narrow" w:hAnsi="Arial Narrow" w:cs="Arial Narrow"/>
          <w:sz w:val="20"/>
        </w:rPr>
      </w:pPr>
      <w:r w:rsidRPr="00D73B0D">
        <w:rPr>
          <w:rFonts w:ascii="Arial Narrow" w:hAnsi="Arial Narrow" w:cs="Arial Narrow"/>
          <w:sz w:val="20"/>
        </w:rPr>
        <w:t>El Cliente deberá facilitar el acceso a la instalación al personal técnico de la empresa distribuidora, concertando las citas que fuesen necesarias a través de los teléfonos de contacto que aparecen en este documento.</w:t>
      </w:r>
    </w:p>
    <w:p w:rsidR="00D73B0D" w:rsidRPr="00D73B0D" w:rsidRDefault="00D73B0D" w:rsidP="00D73B0D">
      <w:pPr>
        <w:kinsoku w:val="0"/>
        <w:overflowPunct w:val="0"/>
        <w:spacing w:line="336" w:lineRule="exact"/>
        <w:ind w:left="144" w:right="144"/>
        <w:textAlignment w:val="baseline"/>
        <w:rPr>
          <w:rFonts w:ascii="Arial Narrow" w:hAnsi="Arial Narrow" w:cs="Arial Narrow"/>
          <w:spacing w:val="7"/>
          <w:sz w:val="20"/>
        </w:rPr>
      </w:pPr>
      <w:r w:rsidRPr="00D73B0D">
        <w:rPr>
          <w:rFonts w:ascii="Arial Narrow" w:hAnsi="Arial Narrow" w:cs="Arial Narrow"/>
          <w:spacing w:val="7"/>
          <w:sz w:val="20"/>
        </w:rPr>
        <w:t>Igualmente, el Cliente entiende y acepta que en cumplimiento de su solicitud se procederá a la interrupción definitiva del suministro eléctrico en el punto indicado y a la resolución del contrato de acceso, lo que implica la retirada del contador y la baja del punto de suministro. Para reanudar el suministro será necesario suscribir un nuevo contrato de suministro y abonar los derechos de conexión a la red que sean aplicables y, en su caso, aportar los boletines o certificados de adecuación de la instalación que requiera la empresa distribuidora correspondiente de conformidad con la normativa vigente.</w:t>
      </w:r>
    </w:p>
    <w:sectPr w:rsidR="00D73B0D" w:rsidRPr="00D73B0D" w:rsidSect="00012897">
      <w:headerReference w:type="default" r:id="rId7"/>
      <w:footerReference w:type="default" r:id="rId8"/>
      <w:pgSz w:w="11906" w:h="16838"/>
      <w:pgMar w:top="1440" w:right="1134" w:bottom="992" w:left="1418" w:header="851" w:footer="57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DDC" w:rsidRDefault="00CD2DDC" w:rsidP="005F1D05">
      <w:pPr>
        <w:spacing w:after="0"/>
      </w:pPr>
      <w:r>
        <w:separator/>
      </w:r>
    </w:p>
  </w:endnote>
  <w:endnote w:type="continuationSeparator" w:id="0">
    <w:p w:rsidR="00CD2DDC" w:rsidRDefault="00CD2DDC" w:rsidP="005F1D0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ueOptim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E3E" w:rsidRDefault="00A46E3E">
    <w:pPr>
      <w:pStyle w:val="Piedepgina"/>
      <w:jc w:val="right"/>
    </w:pPr>
    <w:fldSimple w:instr=" PAGE   \* MERGEFORMAT ">
      <w:r w:rsidR="00065B9C">
        <w:rPr>
          <w:noProof/>
        </w:rPr>
        <w:t>1</w:t>
      </w:r>
    </w:fldSimple>
    <w:r w:rsidR="00D73B0D">
      <w:t>/1</w:t>
    </w:r>
  </w:p>
  <w:p w:rsidR="00A46E3E" w:rsidRDefault="00A46E3E" w:rsidP="008E04A5">
    <w:pPr>
      <w:pStyle w:val="Piedepgina"/>
      <w:tabs>
        <w:tab w:val="clear" w:pos="8504"/>
        <w:tab w:val="center" w:pos="425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DDC" w:rsidRDefault="00CD2DDC" w:rsidP="005F1D05">
      <w:pPr>
        <w:spacing w:after="0"/>
      </w:pPr>
      <w:r>
        <w:separator/>
      </w:r>
    </w:p>
  </w:footnote>
  <w:footnote w:type="continuationSeparator" w:id="0">
    <w:p w:rsidR="00CD2DDC" w:rsidRDefault="00CD2DDC" w:rsidP="005F1D0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E3E" w:rsidRPr="0030499C" w:rsidRDefault="00A46E3E" w:rsidP="0034566C">
    <w:pPr>
      <w:pStyle w:val="Encabezado"/>
      <w:spacing w:after="120"/>
      <w:jc w:val="right"/>
      <w:rPr>
        <w:sz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.3pt;margin-top:-26.25pt;width:2in;height:81.75pt;z-index:-1;visibility:visible">
          <v:imagedata r:id="rId1" r:href="rId2"/>
        </v:shape>
      </w:pict>
    </w:r>
    <w:r>
      <w:tab/>
    </w:r>
    <w:r>
      <w:tab/>
    </w:r>
    <w:r>
      <w:tab/>
    </w:r>
    <w:r w:rsidRPr="0030499C">
      <w:rPr>
        <w:sz w:val="20"/>
      </w:rPr>
      <w:t>Iberdrola Generación S.A.U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i w:val="0"/>
        <w:strike w:val="0"/>
        <w:dstrike w:val="0"/>
        <w:outline w:val="0"/>
        <w:shadow w:val="0"/>
        <w:vanish w:val="0"/>
        <w:position w:val="0"/>
        <w:sz w:val="24"/>
        <w:u w:val="none"/>
        <w:vertAlign w:val="baseline"/>
      </w:rPr>
    </w:lvl>
  </w:abstractNum>
  <w:abstractNum w:abstractNumId="1">
    <w:nsid w:val="066D2591"/>
    <w:multiLevelType w:val="hybridMultilevel"/>
    <w:tmpl w:val="C2DCE54A"/>
    <w:lvl w:ilvl="0" w:tplc="BA2A8C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335F9"/>
    <w:multiLevelType w:val="hybridMultilevel"/>
    <w:tmpl w:val="8130801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F9270F"/>
    <w:multiLevelType w:val="hybridMultilevel"/>
    <w:tmpl w:val="64A815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F4874"/>
    <w:multiLevelType w:val="hybridMultilevel"/>
    <w:tmpl w:val="95649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A3719"/>
    <w:multiLevelType w:val="hybridMultilevel"/>
    <w:tmpl w:val="CEF6553A"/>
    <w:lvl w:ilvl="0" w:tplc="0C0A000F">
      <w:start w:val="1"/>
      <w:numFmt w:val="decimal"/>
      <w:lvlText w:val="%1."/>
      <w:lvlJc w:val="left"/>
      <w:pPr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40B76E22"/>
    <w:multiLevelType w:val="hybridMultilevel"/>
    <w:tmpl w:val="982A2422"/>
    <w:lvl w:ilvl="0" w:tplc="F88253E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0A53B7"/>
    <w:multiLevelType w:val="hybridMultilevel"/>
    <w:tmpl w:val="CF44020C"/>
    <w:lvl w:ilvl="0" w:tplc="BA2A8C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attachedTemplate r:id="rId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2A53"/>
    <w:rsid w:val="000006AC"/>
    <w:rsid w:val="0000552C"/>
    <w:rsid w:val="00010B93"/>
    <w:rsid w:val="00012897"/>
    <w:rsid w:val="00023CDC"/>
    <w:rsid w:val="00043331"/>
    <w:rsid w:val="00065B9C"/>
    <w:rsid w:val="00074C7F"/>
    <w:rsid w:val="00081F7D"/>
    <w:rsid w:val="00103B16"/>
    <w:rsid w:val="0013295B"/>
    <w:rsid w:val="00164990"/>
    <w:rsid w:val="001A6C0C"/>
    <w:rsid w:val="001B41AD"/>
    <w:rsid w:val="001C597B"/>
    <w:rsid w:val="001F6963"/>
    <w:rsid w:val="00207CAD"/>
    <w:rsid w:val="00222AC2"/>
    <w:rsid w:val="00292E45"/>
    <w:rsid w:val="00295AB3"/>
    <w:rsid w:val="002B57D1"/>
    <w:rsid w:val="002C4AB1"/>
    <w:rsid w:val="0030499C"/>
    <w:rsid w:val="003409C7"/>
    <w:rsid w:val="0034566C"/>
    <w:rsid w:val="00350CF9"/>
    <w:rsid w:val="0035297A"/>
    <w:rsid w:val="003568C6"/>
    <w:rsid w:val="003A4840"/>
    <w:rsid w:val="003E5638"/>
    <w:rsid w:val="0040668D"/>
    <w:rsid w:val="00411743"/>
    <w:rsid w:val="00461972"/>
    <w:rsid w:val="00464BE0"/>
    <w:rsid w:val="00530E85"/>
    <w:rsid w:val="00557D13"/>
    <w:rsid w:val="00576083"/>
    <w:rsid w:val="0059103A"/>
    <w:rsid w:val="005A24D8"/>
    <w:rsid w:val="005A4649"/>
    <w:rsid w:val="005A67F3"/>
    <w:rsid w:val="005F1D05"/>
    <w:rsid w:val="00662258"/>
    <w:rsid w:val="00692871"/>
    <w:rsid w:val="00693C09"/>
    <w:rsid w:val="006C1421"/>
    <w:rsid w:val="007119EE"/>
    <w:rsid w:val="00742A53"/>
    <w:rsid w:val="007B59CC"/>
    <w:rsid w:val="007E6C87"/>
    <w:rsid w:val="00884CEC"/>
    <w:rsid w:val="00896A05"/>
    <w:rsid w:val="008B26CA"/>
    <w:rsid w:val="008D3ED7"/>
    <w:rsid w:val="008E04A5"/>
    <w:rsid w:val="008E07B0"/>
    <w:rsid w:val="008E70E3"/>
    <w:rsid w:val="008F47AD"/>
    <w:rsid w:val="00906A4B"/>
    <w:rsid w:val="0093091E"/>
    <w:rsid w:val="00931CAD"/>
    <w:rsid w:val="00945478"/>
    <w:rsid w:val="00960078"/>
    <w:rsid w:val="0098737D"/>
    <w:rsid w:val="009B3A1B"/>
    <w:rsid w:val="009C2ABC"/>
    <w:rsid w:val="009E2F68"/>
    <w:rsid w:val="009F08BB"/>
    <w:rsid w:val="00A16059"/>
    <w:rsid w:val="00A3266D"/>
    <w:rsid w:val="00A46E3E"/>
    <w:rsid w:val="00A60328"/>
    <w:rsid w:val="00A9006D"/>
    <w:rsid w:val="00AB30CC"/>
    <w:rsid w:val="00AB3F8E"/>
    <w:rsid w:val="00AB7911"/>
    <w:rsid w:val="00B90492"/>
    <w:rsid w:val="00B95651"/>
    <w:rsid w:val="00BB41D4"/>
    <w:rsid w:val="00BC473A"/>
    <w:rsid w:val="00BE20C0"/>
    <w:rsid w:val="00BE4708"/>
    <w:rsid w:val="00C209D6"/>
    <w:rsid w:val="00C31167"/>
    <w:rsid w:val="00C4559C"/>
    <w:rsid w:val="00C52F0F"/>
    <w:rsid w:val="00C81BBB"/>
    <w:rsid w:val="00C9562B"/>
    <w:rsid w:val="00C9655C"/>
    <w:rsid w:val="00CD2DDC"/>
    <w:rsid w:val="00D17A24"/>
    <w:rsid w:val="00D414F2"/>
    <w:rsid w:val="00D53F41"/>
    <w:rsid w:val="00D60193"/>
    <w:rsid w:val="00D73B0D"/>
    <w:rsid w:val="00D90CB8"/>
    <w:rsid w:val="00DB6844"/>
    <w:rsid w:val="00E02E8B"/>
    <w:rsid w:val="00E212D6"/>
    <w:rsid w:val="00E34EDE"/>
    <w:rsid w:val="00E36D5D"/>
    <w:rsid w:val="00E42EEA"/>
    <w:rsid w:val="00E46FC9"/>
    <w:rsid w:val="00E7616E"/>
    <w:rsid w:val="00EE582D"/>
    <w:rsid w:val="00EF27FA"/>
    <w:rsid w:val="00F045FB"/>
    <w:rsid w:val="00F208E6"/>
    <w:rsid w:val="00F41D5A"/>
    <w:rsid w:val="00FA093D"/>
    <w:rsid w:val="00FB1A1D"/>
    <w:rsid w:val="00FB2668"/>
    <w:rsid w:val="00FC7517"/>
    <w:rsid w:val="00FD31AF"/>
    <w:rsid w:val="00FF5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2C"/>
    <w:pPr>
      <w:suppressAutoHyphens/>
      <w:spacing w:after="240"/>
      <w:jc w:val="both"/>
    </w:pPr>
    <w:rPr>
      <w:rFonts w:ascii="TrueOptima" w:eastAsia="Times New Roman" w:hAnsi="TrueOptima"/>
      <w:sz w:val="24"/>
      <w:lang w:val="es-ES_tradnl" w:eastAsia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0552C"/>
    <w:rPr>
      <w:color w:val="000080"/>
      <w:u w:val="single"/>
      <w:lang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552C"/>
    <w:pPr>
      <w:spacing w:after="0"/>
    </w:pPr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00552C"/>
    <w:rPr>
      <w:rFonts w:ascii="Tahoma" w:eastAsia="Times New Roman" w:hAnsi="Tahoma" w:cs="Tahoma"/>
      <w:sz w:val="16"/>
      <w:szCs w:val="16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5F1D0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F1D05"/>
    <w:rPr>
      <w:rFonts w:ascii="TrueOptima" w:eastAsia="Times New Roman" w:hAnsi="TrueOptima"/>
      <w:sz w:val="24"/>
      <w:lang w:val="es-ES_tradnl" w:eastAsia="ar-SA"/>
    </w:rPr>
  </w:style>
  <w:style w:type="paragraph" w:styleId="Piedepgina">
    <w:name w:val="footer"/>
    <w:basedOn w:val="Normal"/>
    <w:link w:val="PiedepginaCar"/>
    <w:uiPriority w:val="99"/>
    <w:unhideWhenUsed/>
    <w:rsid w:val="005F1D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F1D05"/>
    <w:rPr>
      <w:rFonts w:ascii="TrueOptima" w:eastAsia="Times New Roman" w:hAnsi="TrueOptima"/>
      <w:sz w:val="24"/>
      <w:lang w:val="es-ES_tradnl" w:eastAsia="ar-SA"/>
    </w:rPr>
  </w:style>
  <w:style w:type="paragraph" w:styleId="Textoindependiente">
    <w:name w:val="Body Text"/>
    <w:basedOn w:val="Normal"/>
    <w:link w:val="TextoindependienteCar"/>
    <w:rsid w:val="00C81BBB"/>
    <w:pPr>
      <w:spacing w:after="120"/>
      <w:ind w:left="720"/>
      <w:jc w:val="left"/>
    </w:pPr>
    <w:rPr>
      <w:rFonts w:ascii="Arial" w:hAnsi="Arial"/>
      <w:sz w:val="22"/>
    </w:rPr>
  </w:style>
  <w:style w:type="character" w:customStyle="1" w:styleId="TextoindependienteCar">
    <w:name w:val="Texto independiente Car"/>
    <w:link w:val="Textoindependiente"/>
    <w:rsid w:val="00C81BBB"/>
    <w:rPr>
      <w:rFonts w:ascii="Arial" w:eastAsia="Times New Roman" w:hAnsi="Arial"/>
      <w:sz w:val="22"/>
      <w:lang w:val="es-ES_tradnl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CB4F2D.DCBD57B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Ernesto.perez\Escritorio\PLANTILLA%20ENV&#205;O%20DOCUMENTACI&#211;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ENVÍO DOCUMENTACIÓN.dot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 cliente:</vt:lpstr>
    </vt:vector>
  </TitlesOfParts>
  <Company>Unisono Soluciones de Negocio</Company>
  <LinksUpToDate>false</LinksUpToDate>
  <CharactersWithSpaces>1379</CharactersWithSpaces>
  <SharedDoc>false</SharedDoc>
  <HLinks>
    <vt:vector size="6" baseType="variant">
      <vt:variant>
        <vt:i4>2228317</vt:i4>
      </vt:variant>
      <vt:variant>
        <vt:i4>-1</vt:i4>
      </vt:variant>
      <vt:variant>
        <vt:i4>2049</vt:i4>
      </vt:variant>
      <vt:variant>
        <vt:i4>1</vt:i4>
      </vt:variant>
      <vt:variant>
        <vt:lpwstr>cid:image001.gif@01CB4F2D.DCBD57B0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cliente:</dc:title>
  <dc:subject/>
  <dc:creator>Ernesto.perez</dc:creator>
  <cp:keywords/>
  <cp:lastModifiedBy>Mª Carmen Plans Lluch</cp:lastModifiedBy>
  <cp:revision>1</cp:revision>
  <cp:lastPrinted>2010-11-15T10:31:00Z</cp:lastPrinted>
  <dcterms:created xsi:type="dcterms:W3CDTF">2013-12-05T09:34:00Z</dcterms:created>
  <dcterms:modified xsi:type="dcterms:W3CDTF">2013-12-05T09:34:00Z</dcterms:modified>
</cp:coreProperties>
</file>