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1F" w:rsidRDefault="009E27E2" w:rsidP="009E27E2">
      <w:pPr>
        <w:rPr>
          <w:rFonts w:cs="Arial"/>
          <w:szCs w:val="24"/>
        </w:rPr>
      </w:pPr>
      <w:r w:rsidRPr="0013295B">
        <w:rPr>
          <w:b/>
          <w:szCs w:val="24"/>
        </w:rPr>
        <w:tab/>
      </w:r>
      <w:r w:rsidRPr="0013295B">
        <w:rPr>
          <w:b/>
          <w:szCs w:val="24"/>
        </w:rPr>
        <w:tab/>
      </w:r>
      <w:r w:rsidRPr="0013295B">
        <w:rPr>
          <w:b/>
          <w:szCs w:val="24"/>
        </w:rPr>
        <w:tab/>
      </w:r>
      <w:r w:rsidRPr="0013295B">
        <w:rPr>
          <w:b/>
          <w:szCs w:val="24"/>
        </w:rPr>
        <w:tab/>
      </w:r>
      <w:r w:rsidRPr="0013295B">
        <w:rPr>
          <w:b/>
          <w:szCs w:val="24"/>
        </w:rPr>
        <w:tab/>
      </w:r>
      <w:r>
        <w:rPr>
          <w:b/>
          <w:szCs w:val="24"/>
        </w:rPr>
        <w:t>_____</w:t>
      </w:r>
      <w:r w:rsidR="00C91210">
        <w:rPr>
          <w:rFonts w:cs="Arial"/>
          <w:szCs w:val="24"/>
        </w:rPr>
        <w:t>__________</w:t>
      </w:r>
      <w:r w:rsidRPr="0013295B">
        <w:rPr>
          <w:rFonts w:cs="Arial"/>
          <w:szCs w:val="24"/>
        </w:rPr>
        <w:t>,</w:t>
      </w:r>
      <w:r w:rsidR="00C91210">
        <w:rPr>
          <w:rFonts w:cs="Arial"/>
          <w:szCs w:val="24"/>
        </w:rPr>
        <w:t xml:space="preserve"> a</w:t>
      </w:r>
      <w:r w:rsidRPr="0013295B">
        <w:rPr>
          <w:rFonts w:cs="Arial"/>
          <w:szCs w:val="24"/>
        </w:rPr>
        <w:t xml:space="preserve"> </w:t>
      </w:r>
      <w:r w:rsidR="00C91210">
        <w:rPr>
          <w:rFonts w:cs="Arial"/>
          <w:szCs w:val="24"/>
        </w:rPr>
        <w:fldChar w:fldCharType="begin"/>
      </w:r>
      <w:r w:rsidR="00C91210">
        <w:rPr>
          <w:rFonts w:cs="Arial"/>
          <w:szCs w:val="24"/>
        </w:rPr>
        <w:instrText xml:space="preserve"> TIME \@ "dd' de 'MMMM' de 'yyyy" </w:instrText>
      </w:r>
      <w:r w:rsidR="00C91210">
        <w:rPr>
          <w:rFonts w:cs="Arial"/>
          <w:szCs w:val="24"/>
        </w:rPr>
        <w:fldChar w:fldCharType="separate"/>
      </w:r>
      <w:r w:rsidR="000F08F3">
        <w:rPr>
          <w:rFonts w:cs="Arial"/>
          <w:noProof/>
          <w:szCs w:val="24"/>
        </w:rPr>
        <w:t>05 de diciembre de 2013</w:t>
      </w:r>
      <w:r w:rsidR="00C91210">
        <w:rPr>
          <w:rFonts w:cs="Arial"/>
          <w:szCs w:val="24"/>
        </w:rPr>
        <w:fldChar w:fldCharType="end"/>
      </w:r>
    </w:p>
    <w:p w:rsidR="009E27E2" w:rsidRPr="009E27E2" w:rsidRDefault="00535C8E" w:rsidP="009E27E2">
      <w:r w:rsidRPr="009E27E2">
        <w:t>Muy Sres. nuestros:</w:t>
      </w:r>
    </w:p>
    <w:p w:rsidR="009E27E2" w:rsidRPr="009E27E2" w:rsidRDefault="00535C8E" w:rsidP="009E27E2">
      <w:r w:rsidRPr="009E27E2">
        <w:t>De acuerdo con lo dispuesto, en el Artículo 83.I del R.D. 1955/2000 de 1 de Diciembre y estando al corriente de pago, pongo en conocimiento de Uds. mi voluntad de traspasar todos mis derechos y obligaciones  sobre el contrato de suministro de energía eléctrica, a un nuevo cliente con su expresa conformidad, realizándose la cesión en las mismas condiciones existentes en la actualidad y manteniéndose en el suministro una actividad semejante a la que actualmente se ejerce. Asimismo, les comunico que el nuevo titular asume el pago del importe de la factura en curso.</w:t>
      </w:r>
    </w:p>
    <w:p w:rsidR="00535C8E" w:rsidRPr="009E27E2" w:rsidRDefault="00535C8E" w:rsidP="009E27E2">
      <w:r w:rsidRPr="009E27E2">
        <w:t>Por todo lo cual, en prueba de conformidad y aceptando lo anteriormente dicho, se firma el presente documento.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535C8E" w:rsidRPr="009E27E2" w:rsidTr="008313AC">
        <w:tc>
          <w:tcPr>
            <w:tcW w:w="9284" w:type="dxa"/>
            <w:vAlign w:val="bottom"/>
          </w:tcPr>
          <w:p w:rsidR="00535C8E" w:rsidRPr="009E27E2" w:rsidRDefault="00535C8E" w:rsidP="008313AC">
            <w:pPr>
              <w:spacing w:after="120"/>
              <w:ind w:right="566"/>
              <w:jc w:val="left"/>
              <w:rPr>
                <w:b/>
                <w:color w:val="333399"/>
                <w:szCs w:val="24"/>
              </w:rPr>
            </w:pPr>
            <w:r w:rsidRPr="009E27E2">
              <w:rPr>
                <w:b/>
                <w:color w:val="333399"/>
                <w:szCs w:val="24"/>
              </w:rPr>
              <w:t>DATOS DEL SUMINISTRO OBJETO DEL TRASPASO</w:t>
            </w:r>
          </w:p>
        </w:tc>
      </w:tr>
      <w:tr w:rsidR="00535C8E" w:rsidRPr="009E27E2" w:rsidTr="008313AC">
        <w:trPr>
          <w:trHeight w:val="254"/>
        </w:trPr>
        <w:tc>
          <w:tcPr>
            <w:tcW w:w="9284" w:type="dxa"/>
            <w:vAlign w:val="bottom"/>
          </w:tcPr>
          <w:p w:rsidR="00535C8E" w:rsidRPr="009E27E2" w:rsidRDefault="00535C8E" w:rsidP="008313AC">
            <w:pPr>
              <w:spacing w:after="120"/>
              <w:jc w:val="left"/>
              <w:rPr>
                <w:rFonts w:cs="Tahoma"/>
                <w:szCs w:val="24"/>
              </w:rPr>
            </w:pPr>
            <w:r w:rsidRPr="009E27E2">
              <w:rPr>
                <w:rFonts w:cs="Tahoma"/>
                <w:szCs w:val="24"/>
              </w:rPr>
              <w:t xml:space="preserve">Referencia contrato: </w:t>
            </w:r>
          </w:p>
        </w:tc>
      </w:tr>
      <w:tr w:rsidR="00535C8E" w:rsidRPr="009E27E2" w:rsidTr="008313AC">
        <w:trPr>
          <w:trHeight w:val="332"/>
        </w:trPr>
        <w:tc>
          <w:tcPr>
            <w:tcW w:w="9284" w:type="dxa"/>
            <w:vAlign w:val="bottom"/>
          </w:tcPr>
          <w:p w:rsidR="00535C8E" w:rsidRPr="009E27E2" w:rsidRDefault="00535C8E" w:rsidP="008313AC">
            <w:pPr>
              <w:spacing w:after="120"/>
              <w:jc w:val="left"/>
              <w:rPr>
                <w:rFonts w:cs="Tahoma"/>
                <w:szCs w:val="24"/>
              </w:rPr>
            </w:pPr>
            <w:r w:rsidRPr="009E27E2">
              <w:rPr>
                <w:rFonts w:cs="Tahoma"/>
                <w:szCs w:val="24"/>
              </w:rPr>
              <w:t xml:space="preserve">Dirección de suministro:   </w:t>
            </w:r>
          </w:p>
        </w:tc>
      </w:tr>
      <w:tr w:rsidR="00535C8E" w:rsidRPr="009E27E2" w:rsidTr="008313AC">
        <w:trPr>
          <w:trHeight w:val="332"/>
        </w:trPr>
        <w:tc>
          <w:tcPr>
            <w:tcW w:w="9284" w:type="dxa"/>
            <w:vAlign w:val="bottom"/>
          </w:tcPr>
          <w:p w:rsidR="00535C8E" w:rsidRPr="009E27E2" w:rsidRDefault="00535C8E" w:rsidP="008313AC">
            <w:pPr>
              <w:spacing w:after="120"/>
              <w:ind w:right="566"/>
              <w:jc w:val="left"/>
              <w:rPr>
                <w:rFonts w:cs="Tahoma"/>
                <w:szCs w:val="24"/>
              </w:rPr>
            </w:pPr>
            <w:r w:rsidRPr="009E27E2">
              <w:rPr>
                <w:rFonts w:cs="Tahoma"/>
                <w:szCs w:val="24"/>
              </w:rPr>
              <w:t xml:space="preserve">Referencia catastral (20 Dígitos):  </w:t>
            </w:r>
          </w:p>
        </w:tc>
      </w:tr>
    </w:tbl>
    <w:p w:rsidR="00535C8E" w:rsidRPr="009E27E2" w:rsidRDefault="00535C8E" w:rsidP="008313AC">
      <w:pPr>
        <w:spacing w:after="120"/>
        <w:ind w:left="567" w:right="566"/>
        <w:rPr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25"/>
        <w:gridCol w:w="1559"/>
      </w:tblGrid>
      <w:tr w:rsidR="00535C8E" w:rsidRPr="00E7417E" w:rsidTr="008313AC">
        <w:trPr>
          <w:cantSplit/>
          <w:trHeight w:val="428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C8E" w:rsidRPr="00361807" w:rsidRDefault="00535C8E" w:rsidP="008313AC">
            <w:pPr>
              <w:pStyle w:val="Ttulo3"/>
              <w:spacing w:after="120"/>
              <w:rPr>
                <w:rFonts w:ascii="TrueOptima" w:hAnsi="TrueOptima"/>
                <w:sz w:val="24"/>
                <w:lang w:val="es-ES" w:eastAsia="es-ES"/>
              </w:rPr>
            </w:pPr>
            <w:r w:rsidRPr="00361807">
              <w:rPr>
                <w:rFonts w:ascii="TrueOptima" w:hAnsi="TrueOptima"/>
                <w:sz w:val="24"/>
                <w:lang w:val="es-ES" w:eastAsia="es-ES"/>
              </w:rPr>
              <w:t>CLIENTE ACTUAL</w:t>
            </w:r>
          </w:p>
        </w:tc>
      </w:tr>
      <w:tr w:rsidR="00535C8E" w:rsidRPr="009E27E2" w:rsidTr="008313AC">
        <w:trPr>
          <w:cantSplit/>
        </w:trPr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5C8E" w:rsidRPr="009E27E2" w:rsidRDefault="00535C8E" w:rsidP="008313AC">
            <w:pPr>
              <w:spacing w:after="120"/>
              <w:rPr>
                <w:szCs w:val="24"/>
              </w:rPr>
            </w:pPr>
            <w:r w:rsidRPr="009E27E2">
              <w:rPr>
                <w:rFonts w:cs="Tahoma"/>
                <w:szCs w:val="24"/>
              </w:rPr>
              <w:t>Nombre y Apellidos o Razón Social: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35C8E" w:rsidRPr="009E27E2" w:rsidRDefault="00535C8E" w:rsidP="008313AC">
            <w:pPr>
              <w:spacing w:after="120"/>
              <w:jc w:val="center"/>
              <w:rPr>
                <w:rFonts w:cs="Tahoma"/>
                <w:b/>
                <w:szCs w:val="24"/>
              </w:rPr>
            </w:pPr>
            <w:r w:rsidRPr="009E27E2">
              <w:rPr>
                <w:rFonts w:cs="Tahoma"/>
                <w:b/>
                <w:szCs w:val="24"/>
              </w:rPr>
              <w:t>Conforme</w:t>
            </w:r>
          </w:p>
        </w:tc>
      </w:tr>
      <w:tr w:rsidR="00535C8E" w:rsidRPr="009E27E2" w:rsidTr="008313AC">
        <w:trPr>
          <w:cantSplit/>
          <w:trHeight w:val="89"/>
        </w:trPr>
        <w:tc>
          <w:tcPr>
            <w:tcW w:w="7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C8E" w:rsidRPr="009E27E2" w:rsidRDefault="00535C8E" w:rsidP="008313AC">
            <w:pPr>
              <w:spacing w:after="120"/>
              <w:rPr>
                <w:iCs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C8E" w:rsidRPr="009E27E2" w:rsidRDefault="00535C8E" w:rsidP="008313AC">
            <w:pPr>
              <w:spacing w:after="120"/>
              <w:jc w:val="center"/>
              <w:rPr>
                <w:rFonts w:cs="Tahoma"/>
                <w:iCs/>
                <w:szCs w:val="24"/>
              </w:rPr>
            </w:pPr>
            <w:r w:rsidRPr="009E27E2">
              <w:rPr>
                <w:rFonts w:cs="Tahoma"/>
                <w:iCs/>
                <w:szCs w:val="24"/>
              </w:rPr>
              <w:t>Firma</w:t>
            </w:r>
          </w:p>
        </w:tc>
      </w:tr>
      <w:tr w:rsidR="00535C8E" w:rsidRPr="009E27E2" w:rsidTr="008313A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81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9E27E2" w:rsidRDefault="00535C8E" w:rsidP="008313AC">
            <w:pPr>
              <w:spacing w:after="120"/>
              <w:rPr>
                <w:rFonts w:cs="Tahoma"/>
                <w:szCs w:val="24"/>
              </w:rPr>
            </w:pPr>
            <w:r w:rsidRPr="009E27E2">
              <w:rPr>
                <w:rFonts w:cs="Tahoma"/>
                <w:szCs w:val="24"/>
              </w:rPr>
              <w:t>NIF o CIF: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CC" w:rsidRDefault="00AD20CC" w:rsidP="008313AC">
            <w:pPr>
              <w:spacing w:after="120"/>
              <w:jc w:val="center"/>
              <w:rPr>
                <w:rFonts w:cs="Tahoma"/>
                <w:szCs w:val="24"/>
              </w:rPr>
            </w:pPr>
          </w:p>
          <w:p w:rsidR="00AD20CC" w:rsidRDefault="00AD20CC" w:rsidP="008313AC">
            <w:pPr>
              <w:spacing w:after="120"/>
              <w:jc w:val="center"/>
              <w:rPr>
                <w:rFonts w:cs="Tahoma"/>
                <w:szCs w:val="24"/>
              </w:rPr>
            </w:pPr>
          </w:p>
          <w:p w:rsidR="00535C8E" w:rsidRPr="009E27E2" w:rsidRDefault="00AD20CC" w:rsidP="008313AC">
            <w:pPr>
              <w:spacing w:after="12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Cargo:</w:t>
            </w:r>
          </w:p>
        </w:tc>
      </w:tr>
      <w:tr w:rsidR="00535C8E" w:rsidRPr="009E27E2" w:rsidTr="008313A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82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9E27E2" w:rsidRDefault="00535C8E" w:rsidP="008313AC">
            <w:pPr>
              <w:spacing w:after="120"/>
              <w:rPr>
                <w:rFonts w:cs="Tahoma"/>
                <w:szCs w:val="24"/>
              </w:rPr>
            </w:pPr>
            <w:r w:rsidRPr="009E27E2">
              <w:rPr>
                <w:rFonts w:cs="Tahoma"/>
                <w:szCs w:val="24"/>
              </w:rPr>
              <w:t>Dirección Fiscal: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9E27E2" w:rsidRDefault="00535C8E" w:rsidP="008313AC">
            <w:pPr>
              <w:spacing w:after="120"/>
              <w:rPr>
                <w:szCs w:val="24"/>
              </w:rPr>
            </w:pPr>
          </w:p>
        </w:tc>
      </w:tr>
      <w:tr w:rsidR="00535C8E" w:rsidRPr="009E27E2" w:rsidTr="008313A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81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9E27E2" w:rsidRDefault="00535C8E" w:rsidP="008313AC">
            <w:pPr>
              <w:spacing w:after="120"/>
              <w:rPr>
                <w:rFonts w:cs="Tahoma"/>
                <w:szCs w:val="24"/>
              </w:rPr>
            </w:pPr>
            <w:r w:rsidRPr="009E27E2">
              <w:rPr>
                <w:rFonts w:cs="Tahoma"/>
                <w:szCs w:val="24"/>
              </w:rPr>
              <w:t xml:space="preserve">Teléfono: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9E27E2" w:rsidRDefault="00535C8E" w:rsidP="008313AC">
            <w:pPr>
              <w:spacing w:after="120"/>
              <w:rPr>
                <w:szCs w:val="24"/>
              </w:rPr>
            </w:pPr>
          </w:p>
        </w:tc>
      </w:tr>
      <w:tr w:rsidR="00535C8E" w:rsidRPr="009E27E2" w:rsidTr="008313A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9E27E2" w:rsidRDefault="00535C8E" w:rsidP="008313AC">
            <w:pPr>
              <w:spacing w:after="120"/>
              <w:rPr>
                <w:rFonts w:cs="Tahoma"/>
                <w:szCs w:val="24"/>
              </w:rPr>
            </w:pPr>
            <w:r w:rsidRPr="009E27E2">
              <w:rPr>
                <w:rFonts w:cs="Tahoma"/>
                <w:szCs w:val="24"/>
              </w:rPr>
              <w:t>Actividad: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9E27E2" w:rsidRDefault="00535C8E" w:rsidP="008313AC">
            <w:pPr>
              <w:spacing w:after="120"/>
              <w:rPr>
                <w:szCs w:val="24"/>
              </w:rPr>
            </w:pPr>
          </w:p>
        </w:tc>
      </w:tr>
    </w:tbl>
    <w:p w:rsidR="00535C8E" w:rsidRPr="009E27E2" w:rsidRDefault="00535C8E" w:rsidP="008313AC">
      <w:pPr>
        <w:spacing w:after="120"/>
        <w:rPr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40"/>
        <w:gridCol w:w="1544"/>
      </w:tblGrid>
      <w:tr w:rsidR="00535C8E" w:rsidRPr="00E7417E" w:rsidTr="008313AC">
        <w:trPr>
          <w:cantSplit/>
          <w:trHeight w:val="45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C8E" w:rsidRPr="00361807" w:rsidRDefault="00535C8E" w:rsidP="008313AC">
            <w:pPr>
              <w:pStyle w:val="Ttulo3"/>
              <w:spacing w:after="120"/>
              <w:rPr>
                <w:rFonts w:ascii="TrueOptima" w:hAnsi="TrueOptima"/>
                <w:sz w:val="24"/>
                <w:lang w:val="es-ES" w:eastAsia="es-ES"/>
              </w:rPr>
            </w:pPr>
            <w:r w:rsidRPr="00361807">
              <w:rPr>
                <w:rFonts w:ascii="TrueOptima" w:hAnsi="TrueOptima"/>
                <w:sz w:val="24"/>
                <w:lang w:val="es-ES" w:eastAsia="es-ES"/>
              </w:rPr>
              <w:t>NUEVO CLIENTE</w:t>
            </w:r>
          </w:p>
        </w:tc>
      </w:tr>
      <w:tr w:rsidR="00535C8E" w:rsidRPr="009E27E2" w:rsidTr="008313AC">
        <w:trPr>
          <w:cantSplit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5C8E" w:rsidRPr="009E27E2" w:rsidRDefault="00535C8E" w:rsidP="008313AC">
            <w:pPr>
              <w:spacing w:after="120"/>
              <w:rPr>
                <w:szCs w:val="24"/>
              </w:rPr>
            </w:pPr>
            <w:r w:rsidRPr="009E27E2">
              <w:rPr>
                <w:rFonts w:cs="Tahoma"/>
                <w:szCs w:val="24"/>
              </w:rPr>
              <w:t xml:space="preserve">Nombre y Apellidos o Razón Social: 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35C8E" w:rsidRPr="009E27E2" w:rsidRDefault="00535C8E" w:rsidP="008313AC">
            <w:pPr>
              <w:spacing w:after="120"/>
              <w:jc w:val="center"/>
              <w:rPr>
                <w:rFonts w:cs="Tahoma"/>
                <w:b/>
                <w:szCs w:val="24"/>
              </w:rPr>
            </w:pPr>
            <w:r w:rsidRPr="009E27E2">
              <w:rPr>
                <w:rFonts w:cs="Tahoma"/>
                <w:b/>
                <w:szCs w:val="24"/>
              </w:rPr>
              <w:t>Conforme</w:t>
            </w:r>
          </w:p>
        </w:tc>
      </w:tr>
      <w:tr w:rsidR="00535C8E" w:rsidRPr="009E27E2" w:rsidTr="008313AC">
        <w:trPr>
          <w:cantSplit/>
          <w:trHeight w:val="89"/>
        </w:trPr>
        <w:tc>
          <w:tcPr>
            <w:tcW w:w="7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C8E" w:rsidRPr="009E27E2" w:rsidRDefault="00535C8E" w:rsidP="008313AC">
            <w:pPr>
              <w:spacing w:after="120"/>
              <w:rPr>
                <w:iCs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C8E" w:rsidRPr="009E27E2" w:rsidRDefault="00535C8E" w:rsidP="008313AC">
            <w:pPr>
              <w:spacing w:after="120"/>
              <w:jc w:val="center"/>
              <w:rPr>
                <w:iCs/>
                <w:szCs w:val="24"/>
              </w:rPr>
            </w:pPr>
            <w:r w:rsidRPr="009E27E2">
              <w:rPr>
                <w:rFonts w:cs="Tahoma"/>
                <w:szCs w:val="24"/>
              </w:rPr>
              <w:t>Firma</w:t>
            </w:r>
          </w:p>
        </w:tc>
      </w:tr>
      <w:tr w:rsidR="00535C8E" w:rsidRPr="009E27E2" w:rsidTr="008313A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9E27E2" w:rsidRDefault="00535C8E" w:rsidP="008313AC">
            <w:pPr>
              <w:spacing w:after="120"/>
              <w:rPr>
                <w:rFonts w:cs="Tahoma"/>
                <w:szCs w:val="24"/>
              </w:rPr>
            </w:pPr>
            <w:r w:rsidRPr="009E27E2">
              <w:rPr>
                <w:rFonts w:cs="Tahoma"/>
                <w:szCs w:val="24"/>
              </w:rPr>
              <w:t>NIF o CIF: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CC" w:rsidRDefault="00AD20CC" w:rsidP="008313AC">
            <w:pPr>
              <w:spacing w:after="120"/>
              <w:jc w:val="center"/>
              <w:rPr>
                <w:rFonts w:cs="Tahoma"/>
                <w:szCs w:val="24"/>
              </w:rPr>
            </w:pPr>
          </w:p>
          <w:p w:rsidR="00AD20CC" w:rsidRDefault="00AD20CC" w:rsidP="008313AC">
            <w:pPr>
              <w:spacing w:after="120"/>
              <w:jc w:val="center"/>
              <w:rPr>
                <w:rFonts w:cs="Tahoma"/>
                <w:szCs w:val="24"/>
              </w:rPr>
            </w:pPr>
          </w:p>
          <w:p w:rsidR="00AD20CC" w:rsidRDefault="00AD20CC" w:rsidP="008313AC">
            <w:pPr>
              <w:spacing w:after="120"/>
              <w:jc w:val="center"/>
              <w:rPr>
                <w:rFonts w:cs="Tahoma"/>
                <w:szCs w:val="24"/>
              </w:rPr>
            </w:pPr>
          </w:p>
          <w:p w:rsidR="00535C8E" w:rsidRPr="009E27E2" w:rsidRDefault="00AD20CC" w:rsidP="008313AC">
            <w:pPr>
              <w:spacing w:after="12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Cargo:</w:t>
            </w:r>
          </w:p>
        </w:tc>
      </w:tr>
      <w:tr w:rsidR="00535C8E" w:rsidRPr="005C47A9" w:rsidTr="008313A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8313AC" w:rsidRDefault="00535C8E" w:rsidP="008313AC">
            <w:pPr>
              <w:spacing w:after="120"/>
              <w:rPr>
                <w:rFonts w:cs="Tahoma"/>
                <w:szCs w:val="24"/>
              </w:rPr>
            </w:pPr>
            <w:r w:rsidRPr="008313AC">
              <w:rPr>
                <w:rFonts w:cs="Tahoma"/>
                <w:szCs w:val="24"/>
              </w:rPr>
              <w:t>Dirección Fiscal: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5C47A9" w:rsidRDefault="00535C8E" w:rsidP="008313AC">
            <w:pPr>
              <w:spacing w:after="120"/>
            </w:pPr>
          </w:p>
        </w:tc>
      </w:tr>
      <w:tr w:rsidR="00535C8E" w:rsidRPr="005C47A9" w:rsidTr="008313A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8313AC" w:rsidRDefault="00535C8E" w:rsidP="008313AC">
            <w:pPr>
              <w:spacing w:after="120"/>
              <w:rPr>
                <w:rFonts w:cs="Tahoma"/>
                <w:szCs w:val="24"/>
              </w:rPr>
            </w:pPr>
            <w:r w:rsidRPr="008313AC">
              <w:rPr>
                <w:rFonts w:cs="Tahoma"/>
                <w:szCs w:val="24"/>
              </w:rPr>
              <w:t>Teléfono</w:t>
            </w:r>
            <w:r w:rsidR="008313AC" w:rsidRPr="008313AC">
              <w:rPr>
                <w:rFonts w:cs="Tahoma"/>
                <w:szCs w:val="24"/>
              </w:rPr>
              <w:t>: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5C47A9" w:rsidRDefault="00535C8E" w:rsidP="008313AC">
            <w:pPr>
              <w:spacing w:after="120"/>
            </w:pPr>
          </w:p>
        </w:tc>
      </w:tr>
      <w:tr w:rsidR="00535C8E" w:rsidRPr="005C47A9" w:rsidTr="008313A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8313AC" w:rsidRDefault="00535C8E" w:rsidP="008313AC">
            <w:pPr>
              <w:spacing w:after="120"/>
              <w:rPr>
                <w:rFonts w:cs="Tahoma"/>
                <w:szCs w:val="24"/>
              </w:rPr>
            </w:pPr>
            <w:r w:rsidRPr="008313AC">
              <w:rPr>
                <w:rFonts w:cs="Tahoma"/>
                <w:szCs w:val="24"/>
              </w:rPr>
              <w:t>Actividad: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5C47A9" w:rsidRDefault="00535C8E" w:rsidP="008313AC">
            <w:pPr>
              <w:spacing w:after="120"/>
            </w:pPr>
          </w:p>
        </w:tc>
      </w:tr>
      <w:tr w:rsidR="00535C8E" w:rsidRPr="005C47A9" w:rsidTr="008313A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8313AC" w:rsidRDefault="00535C8E" w:rsidP="008313AC">
            <w:pPr>
              <w:spacing w:after="120"/>
              <w:rPr>
                <w:rFonts w:cs="Tahoma"/>
                <w:szCs w:val="24"/>
              </w:rPr>
            </w:pPr>
            <w:r w:rsidRPr="008313AC">
              <w:rPr>
                <w:rFonts w:cs="Tahoma"/>
                <w:szCs w:val="24"/>
              </w:rPr>
              <w:t>Datos bancarios: [</w:t>
            </w:r>
            <w:r w:rsidR="008313AC" w:rsidRPr="008313AC">
              <w:rPr>
                <w:rFonts w:cs="Tahoma"/>
                <w:szCs w:val="24"/>
              </w:rPr>
              <w:t xml:space="preserve">         </w:t>
            </w:r>
            <w:r w:rsidRPr="008313AC">
              <w:rPr>
                <w:rFonts w:cs="Tahoma"/>
                <w:szCs w:val="24"/>
              </w:rPr>
              <w:t>] - [</w:t>
            </w:r>
            <w:r w:rsidR="008313AC" w:rsidRPr="008313AC">
              <w:rPr>
                <w:rFonts w:cs="Tahoma"/>
                <w:szCs w:val="24"/>
              </w:rPr>
              <w:t xml:space="preserve">           </w:t>
            </w:r>
            <w:r w:rsidRPr="008313AC">
              <w:rPr>
                <w:rFonts w:cs="Tahoma"/>
                <w:szCs w:val="24"/>
              </w:rPr>
              <w:t>] - [</w:t>
            </w:r>
            <w:r w:rsidR="008313AC" w:rsidRPr="008313AC">
              <w:rPr>
                <w:rFonts w:cs="Tahoma"/>
                <w:szCs w:val="24"/>
              </w:rPr>
              <w:t xml:space="preserve">            </w:t>
            </w:r>
            <w:r w:rsidRPr="008313AC">
              <w:rPr>
                <w:rFonts w:cs="Tahoma"/>
                <w:szCs w:val="24"/>
              </w:rPr>
              <w:t xml:space="preserve">] - [                </w:t>
            </w:r>
            <w:r w:rsidR="008313AC" w:rsidRPr="008313AC">
              <w:rPr>
                <w:rFonts w:cs="Tahoma"/>
                <w:szCs w:val="24"/>
              </w:rPr>
              <w:t xml:space="preserve">    </w:t>
            </w:r>
            <w:r w:rsidRPr="008313AC">
              <w:rPr>
                <w:rFonts w:cs="Tahoma"/>
                <w:szCs w:val="24"/>
              </w:rPr>
              <w:t xml:space="preserve">     ]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5C47A9" w:rsidRDefault="00535C8E" w:rsidP="008313AC">
            <w:pPr>
              <w:spacing w:after="120"/>
            </w:pPr>
          </w:p>
        </w:tc>
      </w:tr>
    </w:tbl>
    <w:p w:rsidR="00535C8E" w:rsidRPr="00FB1243" w:rsidRDefault="00535C8E" w:rsidP="00535C8E">
      <w:pPr>
        <w:rPr>
          <w:sz w:val="16"/>
          <w:szCs w:val="16"/>
        </w:rPr>
      </w:pPr>
    </w:p>
    <w:p w:rsidR="00535C8E" w:rsidRPr="00FB1243" w:rsidRDefault="00535C8E" w:rsidP="00535C8E">
      <w:pPr>
        <w:rPr>
          <w:rFonts w:ascii="Tahoma" w:hAnsi="Tahoma" w:cs="Tahoma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00"/>
        <w:gridCol w:w="1984"/>
      </w:tblGrid>
      <w:tr w:rsidR="00535C8E" w:rsidRPr="00E7417E" w:rsidTr="00E7417E">
        <w:trPr>
          <w:cantSplit/>
          <w:trHeight w:val="561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C8E" w:rsidRPr="00361807" w:rsidRDefault="00535C8E" w:rsidP="00E4086B">
            <w:pPr>
              <w:pStyle w:val="Ttulo3"/>
              <w:rPr>
                <w:rFonts w:ascii="TrueOptima" w:hAnsi="TrueOptima"/>
                <w:sz w:val="24"/>
                <w:lang w:val="es-ES" w:eastAsia="es-ES"/>
              </w:rPr>
            </w:pPr>
            <w:r w:rsidRPr="00361807">
              <w:rPr>
                <w:rFonts w:ascii="TrueOptima" w:hAnsi="TrueOptima"/>
                <w:sz w:val="24"/>
                <w:lang w:val="es-ES" w:eastAsia="es-ES"/>
              </w:rPr>
              <w:t>Representante del Titular actual (En caso de que el Titular NO sea persona física)</w:t>
            </w:r>
          </w:p>
        </w:tc>
      </w:tr>
      <w:tr w:rsidR="00535C8E" w:rsidRPr="00E7417E" w:rsidTr="00E7417E">
        <w:trPr>
          <w:cantSplit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5C8E" w:rsidRPr="00E7417E" w:rsidRDefault="00535C8E" w:rsidP="00E7417E">
            <w:pPr>
              <w:rPr>
                <w:szCs w:val="24"/>
              </w:rPr>
            </w:pPr>
            <w:r w:rsidRPr="00E7417E">
              <w:rPr>
                <w:rFonts w:cs="Tahoma"/>
                <w:szCs w:val="24"/>
              </w:rPr>
              <w:t xml:space="preserve">Nombre: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35C8E" w:rsidRPr="00E7417E" w:rsidRDefault="00535C8E" w:rsidP="00E7417E">
            <w:pPr>
              <w:spacing w:after="120"/>
              <w:jc w:val="center"/>
              <w:rPr>
                <w:rFonts w:cs="Tahoma"/>
                <w:b/>
                <w:szCs w:val="24"/>
              </w:rPr>
            </w:pPr>
            <w:r w:rsidRPr="00E7417E">
              <w:rPr>
                <w:rFonts w:cs="Tahoma"/>
                <w:b/>
                <w:szCs w:val="24"/>
              </w:rPr>
              <w:t>Conforme</w:t>
            </w:r>
          </w:p>
        </w:tc>
      </w:tr>
      <w:tr w:rsidR="00535C8E" w:rsidRPr="00E7417E" w:rsidTr="00E7417E">
        <w:trPr>
          <w:cantSplit/>
          <w:trHeight w:val="89"/>
        </w:trPr>
        <w:tc>
          <w:tcPr>
            <w:tcW w:w="7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C8E" w:rsidRPr="00E7417E" w:rsidRDefault="00535C8E" w:rsidP="00E4086B">
            <w:pPr>
              <w:rPr>
                <w:iCs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C8E" w:rsidRPr="00E7417E" w:rsidRDefault="00535C8E" w:rsidP="00E7417E">
            <w:pPr>
              <w:spacing w:after="120"/>
              <w:jc w:val="center"/>
              <w:rPr>
                <w:rFonts w:cs="Tahoma"/>
                <w:szCs w:val="24"/>
              </w:rPr>
            </w:pPr>
            <w:r w:rsidRPr="00E7417E">
              <w:rPr>
                <w:rFonts w:cs="Tahoma"/>
                <w:szCs w:val="24"/>
              </w:rPr>
              <w:t>Firma</w:t>
            </w:r>
          </w:p>
        </w:tc>
      </w:tr>
      <w:tr w:rsidR="00535C8E" w:rsidRPr="00E7417E" w:rsidTr="00E7417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7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E7417E" w:rsidRDefault="00535C8E" w:rsidP="00E7417E">
            <w:pPr>
              <w:rPr>
                <w:rFonts w:cs="Tahoma"/>
                <w:szCs w:val="24"/>
              </w:rPr>
            </w:pPr>
            <w:r w:rsidRPr="00E7417E">
              <w:rPr>
                <w:rFonts w:cs="Tahoma"/>
                <w:szCs w:val="24"/>
              </w:rPr>
              <w:t>Apellidos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CC" w:rsidRDefault="00AD20CC" w:rsidP="00E4086B">
            <w:pPr>
              <w:jc w:val="center"/>
              <w:rPr>
                <w:rFonts w:cs="Tahoma"/>
                <w:szCs w:val="24"/>
              </w:rPr>
            </w:pPr>
          </w:p>
          <w:p w:rsidR="00535C8E" w:rsidRPr="00E7417E" w:rsidRDefault="00AD20CC" w:rsidP="00E4086B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Cargo:</w:t>
            </w:r>
          </w:p>
        </w:tc>
      </w:tr>
      <w:tr w:rsidR="00535C8E" w:rsidRPr="00E7417E" w:rsidTr="00AD20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73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E7417E" w:rsidRDefault="00535C8E" w:rsidP="00E7417E">
            <w:pPr>
              <w:rPr>
                <w:rFonts w:cs="Tahoma"/>
                <w:szCs w:val="24"/>
              </w:rPr>
            </w:pPr>
            <w:r w:rsidRPr="00E7417E">
              <w:rPr>
                <w:rFonts w:cs="Tahoma"/>
                <w:szCs w:val="24"/>
              </w:rPr>
              <w:t xml:space="preserve">D.N.I (adjuntar fotocopia):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E7417E" w:rsidRDefault="00535C8E" w:rsidP="00E4086B">
            <w:pPr>
              <w:rPr>
                <w:szCs w:val="24"/>
              </w:rPr>
            </w:pPr>
          </w:p>
        </w:tc>
      </w:tr>
    </w:tbl>
    <w:p w:rsidR="00535C8E" w:rsidRPr="00E7417E" w:rsidRDefault="00535C8E" w:rsidP="00535C8E">
      <w:pPr>
        <w:ind w:left="-142" w:right="-2"/>
        <w:jc w:val="center"/>
        <w:rPr>
          <w:b/>
          <w:i/>
          <w:color w:val="800000"/>
          <w:szCs w:val="24"/>
          <w:u w:val="singl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00"/>
        <w:gridCol w:w="1984"/>
      </w:tblGrid>
      <w:tr w:rsidR="00535C8E" w:rsidRPr="00E7417E" w:rsidTr="00E7417E">
        <w:trPr>
          <w:cantSplit/>
          <w:trHeight w:val="45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C8E" w:rsidRPr="00361807" w:rsidRDefault="00535C8E" w:rsidP="00E4086B">
            <w:pPr>
              <w:pStyle w:val="Ttulo3"/>
              <w:rPr>
                <w:rFonts w:ascii="TrueOptima" w:hAnsi="TrueOptima"/>
                <w:sz w:val="24"/>
                <w:lang w:val="es-ES" w:eastAsia="es-ES"/>
              </w:rPr>
            </w:pPr>
            <w:r w:rsidRPr="00361807">
              <w:rPr>
                <w:rFonts w:ascii="TrueOptima" w:hAnsi="TrueOptima"/>
                <w:sz w:val="24"/>
                <w:lang w:val="es-ES" w:eastAsia="es-ES"/>
              </w:rPr>
              <w:t>Representante del nuevo Titular (En caso de que el Titular NO sea persona física)</w:t>
            </w:r>
          </w:p>
        </w:tc>
      </w:tr>
      <w:tr w:rsidR="00535C8E" w:rsidRPr="00E7417E" w:rsidTr="00E7417E">
        <w:trPr>
          <w:cantSplit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5C8E" w:rsidRPr="00E7417E" w:rsidRDefault="00535C8E" w:rsidP="00E7417E">
            <w:pPr>
              <w:rPr>
                <w:szCs w:val="24"/>
              </w:rPr>
            </w:pPr>
            <w:r w:rsidRPr="00E7417E">
              <w:rPr>
                <w:rFonts w:cs="Tahoma"/>
                <w:szCs w:val="24"/>
              </w:rPr>
              <w:t>Nombre: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35C8E" w:rsidRPr="00E7417E" w:rsidRDefault="00535C8E" w:rsidP="00E4086B">
            <w:pPr>
              <w:jc w:val="center"/>
              <w:rPr>
                <w:rFonts w:cs="Tahoma"/>
                <w:b/>
                <w:szCs w:val="24"/>
              </w:rPr>
            </w:pPr>
            <w:r w:rsidRPr="00E7417E">
              <w:rPr>
                <w:rFonts w:cs="Tahoma"/>
                <w:b/>
                <w:szCs w:val="24"/>
              </w:rPr>
              <w:t>Conforme</w:t>
            </w:r>
          </w:p>
        </w:tc>
      </w:tr>
      <w:tr w:rsidR="00535C8E" w:rsidRPr="00E7417E" w:rsidTr="00E7417E">
        <w:trPr>
          <w:cantSplit/>
          <w:trHeight w:val="89"/>
        </w:trPr>
        <w:tc>
          <w:tcPr>
            <w:tcW w:w="7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C8E" w:rsidRPr="00E7417E" w:rsidRDefault="00535C8E" w:rsidP="00E4086B">
            <w:pPr>
              <w:rPr>
                <w:iCs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C8E" w:rsidRPr="00E7417E" w:rsidRDefault="00535C8E" w:rsidP="00E4086B">
            <w:pPr>
              <w:jc w:val="center"/>
              <w:rPr>
                <w:iCs/>
                <w:szCs w:val="24"/>
              </w:rPr>
            </w:pPr>
            <w:r w:rsidRPr="00E7417E">
              <w:rPr>
                <w:rFonts w:cs="Tahoma"/>
                <w:szCs w:val="24"/>
              </w:rPr>
              <w:t>Firma</w:t>
            </w:r>
          </w:p>
        </w:tc>
      </w:tr>
      <w:tr w:rsidR="00535C8E" w:rsidRPr="00E7417E" w:rsidTr="00E7417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7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E7417E" w:rsidRDefault="00535C8E" w:rsidP="00E7417E">
            <w:pPr>
              <w:rPr>
                <w:rFonts w:cs="Tahoma"/>
                <w:szCs w:val="24"/>
              </w:rPr>
            </w:pPr>
            <w:r w:rsidRPr="00E7417E">
              <w:rPr>
                <w:rFonts w:cs="Tahoma"/>
                <w:szCs w:val="24"/>
              </w:rPr>
              <w:t>Apellidos: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CC" w:rsidRDefault="00AD20CC" w:rsidP="00E4086B">
            <w:pPr>
              <w:jc w:val="center"/>
              <w:rPr>
                <w:rFonts w:cs="Tahoma"/>
                <w:szCs w:val="24"/>
              </w:rPr>
            </w:pPr>
          </w:p>
          <w:p w:rsidR="00535C8E" w:rsidRPr="00E7417E" w:rsidRDefault="00AD20CC" w:rsidP="00E4086B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Cargo:</w:t>
            </w:r>
          </w:p>
        </w:tc>
      </w:tr>
      <w:tr w:rsidR="00535C8E" w:rsidRPr="00E7417E" w:rsidTr="00AD20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46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E7417E" w:rsidRDefault="00535C8E" w:rsidP="00E7417E">
            <w:pPr>
              <w:rPr>
                <w:rFonts w:cs="Tahoma"/>
                <w:szCs w:val="24"/>
              </w:rPr>
            </w:pPr>
            <w:r w:rsidRPr="00E7417E">
              <w:rPr>
                <w:rFonts w:cs="Tahoma"/>
                <w:szCs w:val="24"/>
              </w:rPr>
              <w:t xml:space="preserve">D.N.I (adjuntar fotocopia):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E" w:rsidRPr="00E7417E" w:rsidRDefault="00535C8E" w:rsidP="00E4086B">
            <w:pPr>
              <w:rPr>
                <w:szCs w:val="24"/>
              </w:rPr>
            </w:pPr>
          </w:p>
        </w:tc>
      </w:tr>
    </w:tbl>
    <w:p w:rsidR="00E7417E" w:rsidRPr="003A1C4F" w:rsidRDefault="00E7417E" w:rsidP="00535C8E">
      <w:pPr>
        <w:ind w:left="-142" w:right="-2"/>
        <w:jc w:val="center"/>
        <w:rPr>
          <w:b/>
          <w:color w:val="800000"/>
          <w:sz w:val="28"/>
          <w:szCs w:val="28"/>
        </w:rPr>
      </w:pPr>
    </w:p>
    <w:p w:rsidR="00535C8E" w:rsidRPr="003A1C4F" w:rsidRDefault="00535C8E" w:rsidP="00535C8E">
      <w:pPr>
        <w:ind w:left="-142" w:right="-2"/>
        <w:jc w:val="center"/>
        <w:rPr>
          <w:b/>
          <w:sz w:val="28"/>
          <w:szCs w:val="28"/>
          <w:u w:val="single"/>
        </w:rPr>
      </w:pPr>
      <w:r w:rsidRPr="003A1C4F">
        <w:rPr>
          <w:b/>
          <w:sz w:val="28"/>
          <w:szCs w:val="28"/>
        </w:rPr>
        <w:t>APORTAR FOTOCOPIA DNI/CIF DE AMBAS PARTES</w:t>
      </w:r>
    </w:p>
    <w:p w:rsidR="00535C8E" w:rsidRDefault="00535C8E" w:rsidP="00C81BBB">
      <w:pPr>
        <w:pStyle w:val="Textoindependiente"/>
        <w:ind w:left="0"/>
      </w:pPr>
    </w:p>
    <w:p w:rsidR="00381162" w:rsidRDefault="00381162" w:rsidP="00C81BBB">
      <w:pPr>
        <w:pStyle w:val="Textoindependiente"/>
        <w:ind w:left="0"/>
      </w:pPr>
    </w:p>
    <w:p w:rsidR="00381162" w:rsidRDefault="00381162" w:rsidP="00C81BBB">
      <w:pPr>
        <w:pStyle w:val="Textoindependiente"/>
        <w:ind w:left="0"/>
      </w:pPr>
    </w:p>
    <w:p w:rsidR="00381162" w:rsidRDefault="00381162" w:rsidP="00C81BBB">
      <w:pPr>
        <w:pStyle w:val="Textoindependiente"/>
        <w:ind w:left="0"/>
      </w:pPr>
    </w:p>
    <w:p w:rsidR="00381162" w:rsidRDefault="00381162" w:rsidP="00C81BBB">
      <w:pPr>
        <w:pStyle w:val="Textoindependiente"/>
        <w:ind w:left="0"/>
      </w:pPr>
    </w:p>
    <w:p w:rsidR="00381162" w:rsidRDefault="00381162" w:rsidP="00C81BBB">
      <w:pPr>
        <w:pStyle w:val="Textoindependiente"/>
        <w:ind w:left="0"/>
      </w:pPr>
    </w:p>
    <w:p w:rsidR="00381162" w:rsidRDefault="00381162" w:rsidP="00C81BBB">
      <w:pPr>
        <w:pStyle w:val="Textoindependiente"/>
        <w:ind w:left="0"/>
      </w:pPr>
    </w:p>
    <w:p w:rsidR="00381162" w:rsidRDefault="00381162" w:rsidP="00C81BBB">
      <w:pPr>
        <w:pStyle w:val="Textoindependiente"/>
        <w:ind w:left="0"/>
      </w:pPr>
    </w:p>
    <w:p w:rsidR="00381162" w:rsidRDefault="00381162" w:rsidP="00C81BBB">
      <w:pPr>
        <w:pStyle w:val="Textoindependiente"/>
        <w:ind w:left="0"/>
      </w:pPr>
    </w:p>
    <w:p w:rsidR="00381162" w:rsidRDefault="00381162" w:rsidP="00C81BBB">
      <w:pPr>
        <w:pStyle w:val="Textoindependiente"/>
        <w:ind w:left="0"/>
      </w:pPr>
    </w:p>
    <w:p w:rsidR="00381162" w:rsidRDefault="00381162" w:rsidP="00C81BBB">
      <w:pPr>
        <w:pStyle w:val="Textoindependiente"/>
        <w:ind w:left="0"/>
      </w:pPr>
    </w:p>
    <w:p w:rsidR="00381162" w:rsidRDefault="00381162" w:rsidP="00C81BBB">
      <w:pPr>
        <w:pStyle w:val="Textoindependiente"/>
        <w:ind w:left="0"/>
      </w:pPr>
    </w:p>
    <w:p w:rsidR="00381162" w:rsidRDefault="00381162" w:rsidP="00C81BBB">
      <w:pPr>
        <w:pStyle w:val="Textoindependiente"/>
        <w:ind w:left="0"/>
      </w:pPr>
    </w:p>
    <w:p w:rsidR="00381162" w:rsidRDefault="00381162" w:rsidP="00381162">
      <w:pPr>
        <w:ind w:left="-120" w:right="-136"/>
      </w:pPr>
      <w:r w:rsidRPr="004872F4">
        <w:rPr>
          <w:rFonts w:ascii="Arial" w:hAnsi="Arial" w:cs="Arial"/>
          <w:sz w:val="18"/>
          <w:szCs w:val="10"/>
        </w:rPr>
        <w:t>El Cliente queda informado de que IBERDROLA podrá consultar ficheros relativos al incumplimiento de obligaciones dinerarias, si precisa enjuiciar la solvencia económica del interesado, y que, basándose en estas consultas, podrá adoptar decisiones con efectos jurídicos o que le afecten, pudiendo, como consecuencia de ello, producirse la no entrada en vigor del presente Contrato o condicionar su vigencia a la constitución de una garantía de pago.</w:t>
      </w:r>
    </w:p>
    <w:sectPr w:rsidR="00381162" w:rsidSect="00F045FB">
      <w:headerReference w:type="default" r:id="rId8"/>
      <w:footerReference w:type="default" r:id="rId9"/>
      <w:pgSz w:w="11906" w:h="16838"/>
      <w:pgMar w:top="1440" w:right="1558" w:bottom="993" w:left="1418" w:header="851" w:footer="56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807" w:rsidRDefault="00361807" w:rsidP="005F1D05">
      <w:pPr>
        <w:spacing w:after="0"/>
      </w:pPr>
      <w:r>
        <w:separator/>
      </w:r>
    </w:p>
  </w:endnote>
  <w:endnote w:type="continuationSeparator" w:id="0">
    <w:p w:rsidR="00361807" w:rsidRDefault="00361807" w:rsidP="005F1D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ueOptim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C9" w:rsidRDefault="00FC6DC9">
    <w:pPr>
      <w:pStyle w:val="Piedepgina"/>
      <w:jc w:val="right"/>
    </w:pPr>
    <w:fldSimple w:instr=" PAGE   \* MERGEFORMAT ">
      <w:r w:rsidR="000F08F3">
        <w:rPr>
          <w:noProof/>
        </w:rPr>
        <w:t>1</w:t>
      </w:r>
    </w:fldSimple>
    <w:r w:rsidR="00412283">
      <w:t>/2</w:t>
    </w:r>
  </w:p>
  <w:p w:rsidR="00FC6DC9" w:rsidRDefault="00FC6DC9" w:rsidP="008E04A5">
    <w:pPr>
      <w:pStyle w:val="Piedepgina"/>
      <w:tabs>
        <w:tab w:val="clear" w:pos="8504"/>
        <w:tab w:val="center" w:pos="425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807" w:rsidRDefault="00361807" w:rsidP="005F1D05">
      <w:pPr>
        <w:spacing w:after="0"/>
      </w:pPr>
      <w:r>
        <w:separator/>
      </w:r>
    </w:p>
  </w:footnote>
  <w:footnote w:type="continuationSeparator" w:id="0">
    <w:p w:rsidR="00361807" w:rsidRDefault="00361807" w:rsidP="005F1D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C9" w:rsidRPr="0030499C" w:rsidRDefault="00FC6DC9" w:rsidP="0034566C">
    <w:pPr>
      <w:pStyle w:val="Encabezado"/>
      <w:spacing w:after="120"/>
      <w:jc w:val="right"/>
      <w:rPr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3pt;margin-top:-26.25pt;width:2in;height:81.75pt;z-index:-1;visibility:visible">
          <v:imagedata r:id="rId1" r:href="rId2"/>
        </v:shape>
      </w:pict>
    </w:r>
    <w:r>
      <w:tab/>
    </w:r>
    <w:r>
      <w:tab/>
    </w:r>
    <w:r>
      <w:tab/>
    </w:r>
    <w:r w:rsidRPr="0030499C">
      <w:rPr>
        <w:sz w:val="20"/>
      </w:rPr>
      <w:t>Iberdrola Generación S.A.U</w:t>
    </w:r>
  </w:p>
  <w:p w:rsidR="00FC6DC9" w:rsidRDefault="00FC6DC9" w:rsidP="00CA2B1F">
    <w:pPr>
      <w:pStyle w:val="Encabezado"/>
      <w:spacing w:after="12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1">
    <w:nsid w:val="0AF335F9"/>
    <w:multiLevelType w:val="hybridMultilevel"/>
    <w:tmpl w:val="8130801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9270F"/>
    <w:multiLevelType w:val="hybridMultilevel"/>
    <w:tmpl w:val="64A815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F4874"/>
    <w:multiLevelType w:val="hybridMultilevel"/>
    <w:tmpl w:val="95649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42D3F"/>
    <w:multiLevelType w:val="hybridMultilevel"/>
    <w:tmpl w:val="23A4B606"/>
    <w:lvl w:ilvl="0" w:tplc="BA2A8C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76E22"/>
    <w:multiLevelType w:val="hybridMultilevel"/>
    <w:tmpl w:val="982A2422"/>
    <w:lvl w:ilvl="0" w:tplc="F88253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A53"/>
    <w:rsid w:val="0000552C"/>
    <w:rsid w:val="000F08F3"/>
    <w:rsid w:val="001262CB"/>
    <w:rsid w:val="0013295B"/>
    <w:rsid w:val="001812A5"/>
    <w:rsid w:val="001975D8"/>
    <w:rsid w:val="001A6C0C"/>
    <w:rsid w:val="001C3009"/>
    <w:rsid w:val="00276C82"/>
    <w:rsid w:val="00292E45"/>
    <w:rsid w:val="002C4AB1"/>
    <w:rsid w:val="0030499C"/>
    <w:rsid w:val="00336BDF"/>
    <w:rsid w:val="0034566C"/>
    <w:rsid w:val="0035297A"/>
    <w:rsid w:val="003568C6"/>
    <w:rsid w:val="00361807"/>
    <w:rsid w:val="00381162"/>
    <w:rsid w:val="00382706"/>
    <w:rsid w:val="00391244"/>
    <w:rsid w:val="003A1C4F"/>
    <w:rsid w:val="003C6DE7"/>
    <w:rsid w:val="00412283"/>
    <w:rsid w:val="00432D25"/>
    <w:rsid w:val="00436C1A"/>
    <w:rsid w:val="00461972"/>
    <w:rsid w:val="00464BE0"/>
    <w:rsid w:val="00477A62"/>
    <w:rsid w:val="004A50BB"/>
    <w:rsid w:val="005267B1"/>
    <w:rsid w:val="00530E85"/>
    <w:rsid w:val="00535C8E"/>
    <w:rsid w:val="00557D13"/>
    <w:rsid w:val="00565603"/>
    <w:rsid w:val="00576151"/>
    <w:rsid w:val="00582A5A"/>
    <w:rsid w:val="0059103A"/>
    <w:rsid w:val="005A24D8"/>
    <w:rsid w:val="005E5032"/>
    <w:rsid w:val="005F1D05"/>
    <w:rsid w:val="00613162"/>
    <w:rsid w:val="006B0B89"/>
    <w:rsid w:val="006C210E"/>
    <w:rsid w:val="006C5CF4"/>
    <w:rsid w:val="006F5A89"/>
    <w:rsid w:val="00732ACE"/>
    <w:rsid w:val="00742A53"/>
    <w:rsid w:val="00743797"/>
    <w:rsid w:val="007464E2"/>
    <w:rsid w:val="008313AC"/>
    <w:rsid w:val="008D3ED7"/>
    <w:rsid w:val="008E04A5"/>
    <w:rsid w:val="0095075D"/>
    <w:rsid w:val="0096651E"/>
    <w:rsid w:val="009670BF"/>
    <w:rsid w:val="009B3A1B"/>
    <w:rsid w:val="009E27E2"/>
    <w:rsid w:val="00A2321F"/>
    <w:rsid w:val="00A5516E"/>
    <w:rsid w:val="00A67863"/>
    <w:rsid w:val="00A83D9E"/>
    <w:rsid w:val="00AA6564"/>
    <w:rsid w:val="00AB30CC"/>
    <w:rsid w:val="00AB3F8E"/>
    <w:rsid w:val="00AC29ED"/>
    <w:rsid w:val="00AD20CC"/>
    <w:rsid w:val="00AE4CFF"/>
    <w:rsid w:val="00B3274E"/>
    <w:rsid w:val="00B94AE2"/>
    <w:rsid w:val="00B96D5E"/>
    <w:rsid w:val="00BB2135"/>
    <w:rsid w:val="00C31167"/>
    <w:rsid w:val="00C52F0F"/>
    <w:rsid w:val="00C5572D"/>
    <w:rsid w:val="00C6371A"/>
    <w:rsid w:val="00C81BBB"/>
    <w:rsid w:val="00C91210"/>
    <w:rsid w:val="00C9655C"/>
    <w:rsid w:val="00CA2B1F"/>
    <w:rsid w:val="00D17A24"/>
    <w:rsid w:val="00D37ED7"/>
    <w:rsid w:val="00D414F2"/>
    <w:rsid w:val="00D53F41"/>
    <w:rsid w:val="00D90156"/>
    <w:rsid w:val="00D90CB8"/>
    <w:rsid w:val="00DD19BF"/>
    <w:rsid w:val="00DD4A7C"/>
    <w:rsid w:val="00E325C9"/>
    <w:rsid w:val="00E34EDE"/>
    <w:rsid w:val="00E36D5D"/>
    <w:rsid w:val="00E4086B"/>
    <w:rsid w:val="00E46FC9"/>
    <w:rsid w:val="00E4706E"/>
    <w:rsid w:val="00E7417E"/>
    <w:rsid w:val="00E75160"/>
    <w:rsid w:val="00E7616E"/>
    <w:rsid w:val="00EA7061"/>
    <w:rsid w:val="00F045FB"/>
    <w:rsid w:val="00F11AB6"/>
    <w:rsid w:val="00F208E6"/>
    <w:rsid w:val="00F477DA"/>
    <w:rsid w:val="00F61FCD"/>
    <w:rsid w:val="00FA093D"/>
    <w:rsid w:val="00FC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2C"/>
    <w:pPr>
      <w:suppressAutoHyphens/>
      <w:spacing w:after="240"/>
      <w:jc w:val="both"/>
    </w:pPr>
    <w:rPr>
      <w:rFonts w:ascii="TrueOptima" w:eastAsia="Times New Roman" w:hAnsi="TrueOptima"/>
      <w:sz w:val="24"/>
      <w:lang w:val="es-ES_tradnl" w:eastAsia="ar-SA"/>
    </w:rPr>
  </w:style>
  <w:style w:type="paragraph" w:styleId="Ttulo3">
    <w:name w:val="heading 3"/>
    <w:basedOn w:val="Normal"/>
    <w:next w:val="Normal"/>
    <w:link w:val="Ttulo3Car"/>
    <w:qFormat/>
    <w:rsid w:val="00535C8E"/>
    <w:pPr>
      <w:keepNext/>
      <w:suppressAutoHyphens w:val="0"/>
      <w:spacing w:after="0"/>
      <w:jc w:val="center"/>
      <w:outlineLvl w:val="2"/>
    </w:pPr>
    <w:rPr>
      <w:rFonts w:ascii="Times New Roman" w:hAnsi="Times New Roman"/>
      <w:b/>
      <w:bCs/>
      <w:sz w:val="20"/>
      <w:szCs w:val="24"/>
      <w:lang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0552C"/>
    <w:rPr>
      <w:color w:val="000080"/>
      <w:u w:val="single"/>
      <w:lang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52C"/>
    <w:pPr>
      <w:spacing w:after="0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00552C"/>
    <w:rPr>
      <w:rFonts w:ascii="Tahoma" w:eastAsia="Times New Roman" w:hAnsi="Tahoma" w:cs="Tahoma"/>
      <w:sz w:val="16"/>
      <w:szCs w:val="16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5F1D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F1D05"/>
    <w:rPr>
      <w:rFonts w:ascii="TrueOptima" w:eastAsia="Times New Roman" w:hAnsi="TrueOptima"/>
      <w:sz w:val="24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5F1D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F1D05"/>
    <w:rPr>
      <w:rFonts w:ascii="TrueOptima" w:eastAsia="Times New Roman" w:hAnsi="TrueOptima"/>
      <w:sz w:val="24"/>
      <w:lang w:val="es-ES_tradnl" w:eastAsia="ar-SA"/>
    </w:rPr>
  </w:style>
  <w:style w:type="paragraph" w:styleId="Textoindependiente">
    <w:name w:val="Body Text"/>
    <w:basedOn w:val="Normal"/>
    <w:link w:val="TextoindependienteCar"/>
    <w:rsid w:val="00C81BBB"/>
    <w:pPr>
      <w:spacing w:after="120"/>
      <w:ind w:left="720"/>
      <w:jc w:val="left"/>
    </w:pPr>
    <w:rPr>
      <w:rFonts w:ascii="Arial" w:hAnsi="Arial"/>
      <w:sz w:val="22"/>
    </w:rPr>
  </w:style>
  <w:style w:type="character" w:customStyle="1" w:styleId="TextoindependienteCar">
    <w:name w:val="Texto independiente Car"/>
    <w:link w:val="Textoindependiente"/>
    <w:rsid w:val="00C81BBB"/>
    <w:rPr>
      <w:rFonts w:ascii="Arial" w:eastAsia="Times New Roman" w:hAnsi="Arial"/>
      <w:sz w:val="22"/>
      <w:lang w:val="es-ES_tradnl" w:eastAsia="ar-SA"/>
    </w:rPr>
  </w:style>
  <w:style w:type="character" w:customStyle="1" w:styleId="Ttulo3Car">
    <w:name w:val="Título 3 Car"/>
    <w:link w:val="Ttulo3"/>
    <w:rsid w:val="00535C8E"/>
    <w:rPr>
      <w:rFonts w:ascii="Times New Roman" w:eastAsia="Times New Roman" w:hAnsi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B4F2D.DCBD57B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Ernesto.perez\Escritorio\PLANTILLA%20ENV&#205;O%20DOCUMENTACI&#211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3AAD-2324-4A3D-8732-7FAA1C5A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ENVÍO DOCUMENTACIÓN.dot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cliente:</vt:lpstr>
    </vt:vector>
  </TitlesOfParts>
  <Company>Unisono Soluciones de Negocio</Company>
  <LinksUpToDate>false</LinksUpToDate>
  <CharactersWithSpaces>2110</CharactersWithSpaces>
  <SharedDoc>false</SharedDoc>
  <HLinks>
    <vt:vector size="6" baseType="variant">
      <vt:variant>
        <vt:i4>2228317</vt:i4>
      </vt:variant>
      <vt:variant>
        <vt:i4>-1</vt:i4>
      </vt:variant>
      <vt:variant>
        <vt:i4>2049</vt:i4>
      </vt:variant>
      <vt:variant>
        <vt:i4>1</vt:i4>
      </vt:variant>
      <vt:variant>
        <vt:lpwstr>cid:image001.gif@01CB4F2D.DCBD57B0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cliente:</dc:title>
  <dc:subject/>
  <dc:creator>Ernesto.perez</dc:creator>
  <cp:keywords/>
  <cp:lastModifiedBy>Mª Carmen Plans Lluch</cp:lastModifiedBy>
  <cp:revision>1</cp:revision>
  <cp:lastPrinted>2010-11-15T10:29:00Z</cp:lastPrinted>
  <dcterms:created xsi:type="dcterms:W3CDTF">2013-12-05T09:31:00Z</dcterms:created>
  <dcterms:modified xsi:type="dcterms:W3CDTF">2013-12-05T09:31:00Z</dcterms:modified>
</cp:coreProperties>
</file>